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5108"/>
        <w:gridCol w:w="1124"/>
      </w:tblGrid>
      <w:tr w:rsidR="00FF492D" w:rsidRPr="00E3623C" w14:paraId="0E7CEF4A" w14:textId="77777777" w:rsidTr="00BD2F4E">
        <w:trPr>
          <w:cantSplit/>
          <w:trHeight w:val="918"/>
          <w:jc w:val="center"/>
        </w:trPr>
        <w:tc>
          <w:tcPr>
            <w:tcW w:w="1144" w:type="dxa"/>
            <w:vAlign w:val="center"/>
          </w:tcPr>
          <w:p w14:paraId="7DB7ACAE" w14:textId="77777777" w:rsidR="00FF492D" w:rsidRPr="00E3623C" w:rsidRDefault="00FF492D" w:rsidP="00BD2F4E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bookmarkStart w:id="0" w:name="_Hlk85886849"/>
            <w:r w:rsidRPr="00E3623C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539BAD35" wp14:editId="1650B3AE">
                  <wp:extent cx="633262" cy="627657"/>
                  <wp:effectExtent l="0" t="0" r="0" b="1270"/>
                  <wp:docPr id="2" name="Immagine 2" descr="logomask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mask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82" cy="639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  <w:vAlign w:val="center"/>
          </w:tcPr>
          <w:p w14:paraId="0A6890C4" w14:textId="77777777" w:rsidR="00FF492D" w:rsidRPr="00E3623C" w:rsidRDefault="00FF492D" w:rsidP="00BD2F4E">
            <w:pPr>
              <w:framePr w:hSpace="141" w:wrap="notBeside" w:hAnchor="margin" w:xAlign="right" w:y="201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E3623C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LICEO SCIENTIFICO STATALE </w:t>
            </w:r>
            <w:r w:rsidRPr="00E3623C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“</w:t>
            </w:r>
            <w:r w:rsidRPr="00E3623C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LORENZO MASCHERON</w:t>
            </w:r>
            <w:r w:rsidRPr="00E3623C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I”</w:t>
            </w:r>
          </w:p>
          <w:p w14:paraId="688664ED" w14:textId="77777777" w:rsidR="00FF492D" w:rsidRPr="00E3623C" w:rsidRDefault="00FF492D" w:rsidP="00BD2F4E">
            <w:pPr>
              <w:framePr w:hSpace="141" w:wrap="notBeside" w:hAnchor="margin" w:xAlign="right" w:y="201"/>
              <w:ind w:left="-211" w:firstLine="211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362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via A. da Rosciate, 21/A, 24124 Bergamo  </w:t>
            </w:r>
          </w:p>
          <w:p w14:paraId="06DABB02" w14:textId="77777777" w:rsidR="00FF492D" w:rsidRPr="00282A71" w:rsidRDefault="00FF492D" w:rsidP="00BD2F4E">
            <w:pPr>
              <w:framePr w:hSpace="141" w:wrap="notBeside" w:hAnchor="margin" w:xAlign="right" w:y="201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282A71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tel. 035.237076 - BGPS05000B@istruzione.it </w:t>
            </w:r>
          </w:p>
          <w:p w14:paraId="1044E637" w14:textId="77777777" w:rsidR="00FF492D" w:rsidRPr="00282A71" w:rsidRDefault="00FF492D" w:rsidP="00BD2F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hyperlink r:id="rId8" w:history="1">
              <w:r w:rsidRPr="00282A7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it-IT"/>
                </w:rPr>
                <w:t>http://www.liceomascheroni.it</w:t>
              </w:r>
            </w:hyperlink>
          </w:p>
          <w:p w14:paraId="3E407F15" w14:textId="77777777" w:rsidR="00FF492D" w:rsidRPr="00282A71" w:rsidRDefault="00FF492D" w:rsidP="00BD2F4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it-IT"/>
              </w:rPr>
            </w:pPr>
            <w:r w:rsidRPr="00282A71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Cod. </w:t>
            </w:r>
            <w:proofErr w:type="spellStart"/>
            <w:r w:rsidRPr="00282A71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Mecc</w:t>
            </w:r>
            <w:proofErr w:type="spellEnd"/>
            <w:r w:rsidRPr="00282A71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. BGPS05000B - Cod.Fisc.95010190163</w:t>
            </w:r>
          </w:p>
        </w:tc>
        <w:tc>
          <w:tcPr>
            <w:tcW w:w="1124" w:type="dxa"/>
            <w:vAlign w:val="center"/>
          </w:tcPr>
          <w:p w14:paraId="4B581DD2" w14:textId="77777777" w:rsidR="00FF492D" w:rsidRPr="00E3623C" w:rsidRDefault="00FF492D" w:rsidP="00BD2F4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3623C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3109E37E" wp14:editId="636924F9">
                  <wp:extent cx="603250" cy="676910"/>
                  <wp:effectExtent l="0" t="0" r="6350" b="8890"/>
                  <wp:docPr id="150306070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92226E0" w14:textId="77777777" w:rsidR="005627FE" w:rsidRPr="000D3FE9" w:rsidRDefault="005627FE" w:rsidP="00234789">
      <w:pPr>
        <w:pStyle w:val="Nessunaspaziatura"/>
        <w:rPr>
          <w:rFonts w:ascii="Arial" w:hAnsi="Arial" w:cs="Arial"/>
          <w:b/>
          <w:bCs/>
          <w:sz w:val="11"/>
          <w:szCs w:val="11"/>
          <w:lang w:eastAsia="it-IT"/>
        </w:rPr>
      </w:pPr>
    </w:p>
    <w:p w14:paraId="5E130D76" w14:textId="77777777" w:rsidR="00CA5EEC" w:rsidRPr="009033B9" w:rsidRDefault="00CA5EEC" w:rsidP="00234789">
      <w:pPr>
        <w:pStyle w:val="Nessunaspaziatura"/>
        <w:rPr>
          <w:rFonts w:ascii="Arial" w:hAnsi="Arial" w:cs="Arial"/>
          <w:b/>
          <w:bCs/>
          <w:sz w:val="15"/>
          <w:szCs w:val="15"/>
          <w:lang w:eastAsia="it-IT"/>
        </w:rPr>
      </w:pPr>
    </w:p>
    <w:tbl>
      <w:tblPr>
        <w:tblStyle w:val="Grigliatabella"/>
        <w:tblW w:w="9634" w:type="dxa"/>
        <w:tblInd w:w="137" w:type="dxa"/>
        <w:tblLook w:val="04A0" w:firstRow="1" w:lastRow="0" w:firstColumn="1" w:lastColumn="0" w:noHBand="0" w:noVBand="1"/>
      </w:tblPr>
      <w:tblGrid>
        <w:gridCol w:w="2087"/>
        <w:gridCol w:w="327"/>
        <w:gridCol w:w="437"/>
        <w:gridCol w:w="3811"/>
        <w:gridCol w:w="2972"/>
      </w:tblGrid>
      <w:tr w:rsidR="00486429" w:rsidRPr="00D400E2" w14:paraId="38768D85" w14:textId="4D9DE759" w:rsidTr="00486429">
        <w:trPr>
          <w:trHeight w:val="508"/>
        </w:trPr>
        <w:tc>
          <w:tcPr>
            <w:tcW w:w="2087" w:type="dxa"/>
            <w:vMerge w:val="restart"/>
            <w:tcBorders>
              <w:right w:val="single" w:sz="4" w:space="0" w:color="auto"/>
            </w:tcBorders>
            <w:vAlign w:val="center"/>
          </w:tcPr>
          <w:p w14:paraId="05CCB651" w14:textId="186A5921" w:rsidR="00486429" w:rsidRPr="00D400E2" w:rsidRDefault="00486429" w:rsidP="009C6573">
            <w:pPr>
              <w:pStyle w:val="Nessunaspaziatura"/>
              <w:jc w:val="center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Scheda di proposta e di programmazione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AE445" w14:textId="50AAA621" w:rsidR="00486429" w:rsidRPr="00D400E2" w:rsidRDefault="00486429" w:rsidP="00234789">
            <w:pPr>
              <w:pStyle w:val="Nessunaspaziatura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43204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4DDCA9" w14:textId="1FE6C373" w:rsidR="00486429" w:rsidRPr="00D400E2" w:rsidRDefault="004F4635" w:rsidP="002B2F0C">
                <w:pPr>
                  <w:pStyle w:val="Nessunaspaziatura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811" w:type="dxa"/>
            <w:vAlign w:val="center"/>
          </w:tcPr>
          <w:p w14:paraId="1A93F04E" w14:textId="7412E97E" w:rsidR="00486429" w:rsidRPr="00D400E2" w:rsidRDefault="00486429" w:rsidP="00234789">
            <w:pPr>
              <w:pStyle w:val="Nessunaspaziatura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 xml:space="preserve">VIAGGIO </w:t>
            </w:r>
            <w:r>
              <w:rPr>
                <w:rFonts w:ascii="Arial" w:hAnsi="Arial" w:cs="Arial"/>
                <w:b/>
                <w:bCs/>
              </w:rPr>
              <w:t>di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istruzione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Pr="00D400E2">
              <w:rPr>
                <w:rFonts w:ascii="Arial" w:hAnsi="Arial" w:cs="Arial"/>
              </w:rPr>
              <w:t>(uscita con pernottamento)</w:t>
            </w:r>
          </w:p>
        </w:tc>
        <w:tc>
          <w:tcPr>
            <w:tcW w:w="2972" w:type="dxa"/>
          </w:tcPr>
          <w:p w14:paraId="3DC12FED" w14:textId="77777777" w:rsidR="00486429" w:rsidRPr="00D400E2" w:rsidRDefault="00486429" w:rsidP="00234789">
            <w:pPr>
              <w:pStyle w:val="Nessunaspaziatura"/>
              <w:rPr>
                <w:rFonts w:ascii="Arial" w:hAnsi="Arial" w:cs="Arial"/>
                <w:b/>
                <w:bCs/>
              </w:rPr>
            </w:pPr>
          </w:p>
        </w:tc>
      </w:tr>
      <w:tr w:rsidR="00486429" w:rsidRPr="00D400E2" w14:paraId="23D50084" w14:textId="375874D5" w:rsidTr="00486429">
        <w:trPr>
          <w:trHeight w:val="544"/>
        </w:trPr>
        <w:tc>
          <w:tcPr>
            <w:tcW w:w="2087" w:type="dxa"/>
            <w:vMerge/>
          </w:tcPr>
          <w:p w14:paraId="371FEF19" w14:textId="77777777" w:rsidR="00486429" w:rsidRPr="00D400E2" w:rsidRDefault="00486429" w:rsidP="00234789">
            <w:pPr>
              <w:pStyle w:val="Nessunaspaziatura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bottom w:val="nil"/>
              <w:right w:val="nil"/>
            </w:tcBorders>
          </w:tcPr>
          <w:p w14:paraId="5F246C5E" w14:textId="6B9F7B45" w:rsidR="00486429" w:rsidRPr="00D400E2" w:rsidRDefault="00486429" w:rsidP="00234789">
            <w:pPr>
              <w:pStyle w:val="Nessunaspaziatura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92041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F9F4F7" w14:textId="17D11316" w:rsidR="00486429" w:rsidRPr="00D400E2" w:rsidRDefault="005C7C87" w:rsidP="00CF217A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811" w:type="dxa"/>
            <w:vAlign w:val="center"/>
          </w:tcPr>
          <w:p w14:paraId="135E4DA2" w14:textId="75378682" w:rsidR="00486429" w:rsidRPr="00D400E2" w:rsidRDefault="00486429" w:rsidP="003E015F">
            <w:pPr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 xml:space="preserve">VISITA </w:t>
            </w:r>
            <w:r>
              <w:rPr>
                <w:rFonts w:ascii="Arial" w:hAnsi="Arial" w:cs="Arial"/>
                <w:b/>
                <w:bCs/>
              </w:rPr>
              <w:t>di istruzione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Pr="00D400E2">
              <w:rPr>
                <w:rFonts w:ascii="Arial" w:hAnsi="Arial" w:cs="Arial"/>
              </w:rPr>
              <w:t>(uscita giornaliera superiore alle 6 ore)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972" w:type="dxa"/>
            <w:vAlign w:val="center"/>
          </w:tcPr>
          <w:p w14:paraId="5786F222" w14:textId="7AB84453" w:rsidR="00486429" w:rsidRPr="00486429" w:rsidRDefault="00486429" w:rsidP="003E015F">
            <w:pPr>
              <w:rPr>
                <w:rFonts w:ascii="Arial" w:hAnsi="Arial" w:cs="Arial"/>
              </w:rPr>
            </w:pPr>
            <w:r w:rsidRPr="00FA48A0">
              <w:rPr>
                <w:rFonts w:ascii="Arial" w:hAnsi="Arial" w:cs="Arial"/>
                <w:i/>
                <w:iCs/>
                <w:sz w:val="18"/>
                <w:szCs w:val="18"/>
              </w:rPr>
              <w:t>Orario indicativo partenza</w:t>
            </w:r>
            <w:r w:rsidRPr="0048642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86429">
              <w:rPr>
                <w:rFonts w:ascii="Arial" w:hAnsi="Arial" w:cs="Arial"/>
                <w:sz w:val="24"/>
                <w:szCs w:val="24"/>
              </w:rPr>
              <w:br/>
            </w:r>
            <w:r w:rsidRPr="00FA48A0">
              <w:rPr>
                <w:rFonts w:ascii="Arial" w:hAnsi="Arial" w:cs="Arial"/>
                <w:i/>
                <w:iCs/>
                <w:sz w:val="18"/>
                <w:szCs w:val="18"/>
              </w:rPr>
              <w:t>Orario indicativo rientro:</w:t>
            </w:r>
          </w:p>
        </w:tc>
      </w:tr>
      <w:tr w:rsidR="00486429" w:rsidRPr="00D400E2" w14:paraId="48476EEB" w14:textId="6F03EBA0" w:rsidTr="00486429">
        <w:trPr>
          <w:trHeight w:val="566"/>
        </w:trPr>
        <w:tc>
          <w:tcPr>
            <w:tcW w:w="2087" w:type="dxa"/>
            <w:vMerge/>
          </w:tcPr>
          <w:p w14:paraId="450BB22C" w14:textId="77777777" w:rsidR="00486429" w:rsidRPr="00D400E2" w:rsidRDefault="00486429" w:rsidP="00486429">
            <w:pPr>
              <w:pStyle w:val="Nessunaspaziatura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bottom w:val="nil"/>
              <w:right w:val="nil"/>
            </w:tcBorders>
          </w:tcPr>
          <w:p w14:paraId="6CBF23D7" w14:textId="6048F75B" w:rsidR="00486429" w:rsidRPr="00D400E2" w:rsidRDefault="00486429" w:rsidP="00486429">
            <w:pPr>
              <w:pStyle w:val="Nessunaspaziatura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46229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021DBD" w14:textId="466CADDF" w:rsidR="00486429" w:rsidRPr="00CF217A" w:rsidRDefault="005C7C87" w:rsidP="00486429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811" w:type="dxa"/>
            <w:vAlign w:val="center"/>
          </w:tcPr>
          <w:p w14:paraId="7BCED17C" w14:textId="43E06492" w:rsidR="00486429" w:rsidRPr="00D400E2" w:rsidRDefault="00486429" w:rsidP="00486429">
            <w:pPr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 xml:space="preserve">USCITA </w:t>
            </w:r>
            <w:r>
              <w:rPr>
                <w:rFonts w:ascii="Arial" w:hAnsi="Arial" w:cs="Arial"/>
                <w:b/>
                <w:bCs/>
              </w:rPr>
              <w:t>didattica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Pr="00D400E2">
              <w:rPr>
                <w:rFonts w:ascii="Arial" w:hAnsi="Arial" w:cs="Arial"/>
              </w:rPr>
              <w:t>(uscita giornaliera inferiore o uguale a 6 ore)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972" w:type="dxa"/>
            <w:vAlign w:val="center"/>
          </w:tcPr>
          <w:p w14:paraId="04733AD6" w14:textId="5C2FA762" w:rsidR="00486429" w:rsidRPr="00486429" w:rsidRDefault="00486429" w:rsidP="00486429">
            <w:pPr>
              <w:rPr>
                <w:rFonts w:ascii="Arial" w:hAnsi="Arial" w:cs="Arial"/>
                <w:sz w:val="18"/>
                <w:szCs w:val="18"/>
              </w:rPr>
            </w:pPr>
            <w:r w:rsidRPr="00FA48A0">
              <w:rPr>
                <w:rFonts w:ascii="Arial" w:hAnsi="Arial" w:cs="Arial"/>
                <w:i/>
                <w:iCs/>
                <w:sz w:val="18"/>
                <w:szCs w:val="18"/>
              </w:rPr>
              <w:t>Orario indicativo partenza</w:t>
            </w:r>
            <w:r w:rsidRPr="0048642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86429">
              <w:rPr>
                <w:rFonts w:ascii="Arial" w:hAnsi="Arial" w:cs="Arial"/>
                <w:sz w:val="18"/>
                <w:szCs w:val="18"/>
              </w:rPr>
              <w:br/>
            </w:r>
            <w:r w:rsidRPr="00FA48A0">
              <w:rPr>
                <w:rFonts w:ascii="Arial" w:hAnsi="Arial" w:cs="Arial"/>
                <w:i/>
                <w:iCs/>
                <w:sz w:val="18"/>
                <w:szCs w:val="18"/>
              </w:rPr>
              <w:t>Orario indicativo rientro:</w:t>
            </w:r>
          </w:p>
        </w:tc>
      </w:tr>
    </w:tbl>
    <w:p w14:paraId="4AD27697" w14:textId="336EA431" w:rsidR="00F82F26" w:rsidRPr="00D400E2" w:rsidRDefault="00F82F26" w:rsidP="00C67712">
      <w:pPr>
        <w:rPr>
          <w:rFonts w:ascii="Arial" w:hAnsi="Arial" w:cs="Arial"/>
        </w:rPr>
      </w:pPr>
      <w:r w:rsidRPr="00D400E2">
        <w:rPr>
          <w:rFonts w:ascii="Arial" w:hAnsi="Arial" w:cs="Arial"/>
        </w:rPr>
        <w:tab/>
      </w:r>
    </w:p>
    <w:p w14:paraId="071C5793" w14:textId="0A348280" w:rsidR="00F82F26" w:rsidRPr="00D400E2" w:rsidRDefault="00E71749" w:rsidP="00DF6ACD">
      <w:pPr>
        <w:ind w:left="-142"/>
        <w:rPr>
          <w:rFonts w:ascii="Arial" w:hAnsi="Arial" w:cs="Arial"/>
          <w:b/>
          <w:bCs/>
        </w:rPr>
      </w:pPr>
      <w:r w:rsidRPr="00D400E2">
        <w:rPr>
          <w:rFonts w:ascii="Arial" w:hAnsi="Arial" w:cs="Arial"/>
          <w:b/>
          <w:bCs/>
        </w:rPr>
        <w:t>PROPOSTA</w:t>
      </w:r>
      <w:r w:rsidR="00C67712" w:rsidRPr="00D400E2">
        <w:rPr>
          <w:rFonts w:ascii="Arial" w:hAnsi="Arial" w:cs="Arial"/>
          <w:b/>
          <w:bCs/>
        </w:rPr>
        <w:t xml:space="preserve"> DEL CONSIGLIO DI CLASSE</w:t>
      </w:r>
    </w:p>
    <w:p w14:paraId="0C7CDD0B" w14:textId="77777777" w:rsidR="00C67712" w:rsidRPr="00D400E2" w:rsidRDefault="00C67712" w:rsidP="00C67712">
      <w:pPr>
        <w:rPr>
          <w:rFonts w:ascii="Arial" w:hAnsi="Arial" w:cs="Arial"/>
          <w:b/>
          <w:bCs/>
          <w:sz w:val="4"/>
          <w:szCs w:val="4"/>
        </w:rPr>
      </w:pPr>
    </w:p>
    <w:tbl>
      <w:tblPr>
        <w:tblStyle w:val="Grigliatabella"/>
        <w:tblW w:w="10206" w:type="dxa"/>
        <w:tblInd w:w="-147" w:type="dxa"/>
        <w:tblLook w:val="04A0" w:firstRow="1" w:lastRow="0" w:firstColumn="1" w:lastColumn="0" w:noHBand="0" w:noVBand="1"/>
      </w:tblPr>
      <w:tblGrid>
        <w:gridCol w:w="4390"/>
        <w:gridCol w:w="706"/>
        <w:gridCol w:w="2134"/>
        <w:gridCol w:w="2687"/>
        <w:gridCol w:w="289"/>
      </w:tblGrid>
      <w:tr w:rsidR="00F82F26" w:rsidRPr="00D400E2" w14:paraId="60435409" w14:textId="77777777" w:rsidTr="00595242">
        <w:trPr>
          <w:trHeight w:val="498"/>
        </w:trPr>
        <w:tc>
          <w:tcPr>
            <w:tcW w:w="4390" w:type="dxa"/>
            <w:vAlign w:val="center"/>
          </w:tcPr>
          <w:p w14:paraId="65585846" w14:textId="0A2952BC" w:rsidR="00F82F26" w:rsidRPr="00D400E2" w:rsidRDefault="00F82F26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Classe</w:t>
            </w:r>
            <w:r w:rsidR="00C67712" w:rsidRPr="00D400E2">
              <w:rPr>
                <w:rFonts w:ascii="Arial" w:hAnsi="Arial" w:cs="Arial"/>
                <w:b/>
                <w:bCs/>
              </w:rPr>
              <w:t xml:space="preserve"> e sezione</w:t>
            </w:r>
          </w:p>
        </w:tc>
        <w:tc>
          <w:tcPr>
            <w:tcW w:w="5816" w:type="dxa"/>
            <w:gridSpan w:val="4"/>
            <w:vAlign w:val="center"/>
          </w:tcPr>
          <w:p w14:paraId="093F6646" w14:textId="5C5E4F7E" w:rsidR="00F82F26" w:rsidRPr="00512C31" w:rsidRDefault="00F82F26" w:rsidP="00C67712">
            <w:pPr>
              <w:spacing w:line="276" w:lineRule="auto"/>
              <w:ind w:left="46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82F26" w:rsidRPr="00D400E2" w14:paraId="1BEB0F50" w14:textId="77777777" w:rsidTr="00595242">
        <w:trPr>
          <w:trHeight w:val="550"/>
        </w:trPr>
        <w:tc>
          <w:tcPr>
            <w:tcW w:w="4390" w:type="dxa"/>
            <w:vAlign w:val="center"/>
          </w:tcPr>
          <w:p w14:paraId="11FBB77D" w14:textId="692B90F8" w:rsidR="00F82F26" w:rsidRPr="00D400E2" w:rsidRDefault="009A48DF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Coordinatore / coordinatrice</w:t>
            </w:r>
          </w:p>
        </w:tc>
        <w:tc>
          <w:tcPr>
            <w:tcW w:w="5816" w:type="dxa"/>
            <w:gridSpan w:val="4"/>
            <w:vAlign w:val="center"/>
          </w:tcPr>
          <w:p w14:paraId="00BADE34" w14:textId="77777777" w:rsidR="00F82F26" w:rsidRPr="00512C31" w:rsidRDefault="00F82F26" w:rsidP="00C67712">
            <w:pPr>
              <w:spacing w:line="276" w:lineRule="auto"/>
              <w:ind w:left="32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262EBD" w:rsidRPr="00D400E2" w14:paraId="43159549" w14:textId="77777777" w:rsidTr="00D400E2">
        <w:trPr>
          <w:trHeight w:val="680"/>
        </w:trPr>
        <w:tc>
          <w:tcPr>
            <w:tcW w:w="4390" w:type="dxa"/>
            <w:vAlign w:val="center"/>
          </w:tcPr>
          <w:p w14:paraId="2B5FF8C8" w14:textId="41106D01" w:rsidR="00262EBD" w:rsidRPr="00D400E2" w:rsidRDefault="00262EBD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 xml:space="preserve">Docente </w:t>
            </w:r>
            <w:r w:rsidR="00D400E2" w:rsidRPr="00D400E2">
              <w:rPr>
                <w:rFonts w:ascii="Arial" w:hAnsi="Arial" w:cs="Arial"/>
                <w:b/>
                <w:bCs/>
              </w:rPr>
              <w:t xml:space="preserve">referente/responsabile </w:t>
            </w:r>
            <w:r w:rsidRPr="00D400E2">
              <w:rPr>
                <w:rFonts w:ascii="Arial" w:hAnsi="Arial" w:cs="Arial"/>
                <w:b/>
                <w:bCs/>
              </w:rPr>
              <w:t>del viaggio/visita/uscita</w:t>
            </w:r>
          </w:p>
        </w:tc>
        <w:tc>
          <w:tcPr>
            <w:tcW w:w="5816" w:type="dxa"/>
            <w:gridSpan w:val="4"/>
            <w:vAlign w:val="center"/>
          </w:tcPr>
          <w:p w14:paraId="1BD7DBBD" w14:textId="77777777" w:rsidR="00262EBD" w:rsidRPr="00512C31" w:rsidRDefault="00262EBD" w:rsidP="00C67712">
            <w:pPr>
              <w:spacing w:line="276" w:lineRule="auto"/>
              <w:ind w:left="32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A48DF" w:rsidRPr="00D400E2" w14:paraId="571F2E95" w14:textId="77777777" w:rsidTr="00D400E2">
        <w:trPr>
          <w:trHeight w:val="680"/>
        </w:trPr>
        <w:tc>
          <w:tcPr>
            <w:tcW w:w="4390" w:type="dxa"/>
            <w:vAlign w:val="center"/>
          </w:tcPr>
          <w:p w14:paraId="0A102025" w14:textId="61EA153B" w:rsidR="009A48DF" w:rsidRPr="00D400E2" w:rsidRDefault="009A48DF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 xml:space="preserve">Data della </w:t>
            </w:r>
            <w:r w:rsidR="00E71749" w:rsidRPr="00D400E2">
              <w:rPr>
                <w:rFonts w:ascii="Arial" w:hAnsi="Arial" w:cs="Arial"/>
                <w:b/>
                <w:bCs/>
              </w:rPr>
              <w:t>verbalizzazione</w:t>
            </w:r>
            <w:r w:rsidRPr="00D400E2"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 w:rsidRPr="00D400E2">
              <w:rPr>
                <w:rFonts w:ascii="Arial" w:hAnsi="Arial" w:cs="Arial"/>
                <w:b/>
                <w:bCs/>
              </w:rPr>
              <w:t>c.d.c</w:t>
            </w:r>
            <w:proofErr w:type="spellEnd"/>
            <w:r w:rsidRPr="00D400E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816" w:type="dxa"/>
            <w:gridSpan w:val="4"/>
            <w:vAlign w:val="center"/>
          </w:tcPr>
          <w:p w14:paraId="27ADF1BA" w14:textId="77777777" w:rsidR="009A48DF" w:rsidRPr="00512C31" w:rsidRDefault="009A48DF" w:rsidP="009A48DF">
            <w:pPr>
              <w:spacing w:line="276" w:lineRule="auto"/>
              <w:ind w:left="32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82F26" w:rsidRPr="00D400E2" w14:paraId="5A9D949B" w14:textId="77777777" w:rsidTr="004F4635">
        <w:trPr>
          <w:trHeight w:val="604"/>
        </w:trPr>
        <w:tc>
          <w:tcPr>
            <w:tcW w:w="4390" w:type="dxa"/>
            <w:vAlign w:val="center"/>
          </w:tcPr>
          <w:p w14:paraId="23B7402A" w14:textId="343DB7CE" w:rsidR="00F82F26" w:rsidRPr="004F4635" w:rsidRDefault="009A48DF" w:rsidP="004F4635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Meta</w:t>
            </w:r>
            <w:r w:rsidR="004F4635">
              <w:rPr>
                <w:rFonts w:ascii="Arial" w:hAnsi="Arial" w:cs="Arial"/>
                <w:b/>
                <w:bCs/>
              </w:rPr>
              <w:t xml:space="preserve"> </w:t>
            </w:r>
            <w:r w:rsidR="00DD545C">
              <w:rPr>
                <w:rFonts w:ascii="Arial" w:hAnsi="Arial" w:cs="Arial"/>
                <w:b/>
                <w:bCs/>
              </w:rPr>
              <w:t xml:space="preserve">proposta </w:t>
            </w:r>
            <w:r w:rsidR="004F4635">
              <w:rPr>
                <w:rFonts w:ascii="Arial" w:hAnsi="Arial" w:cs="Arial"/>
                <w:b/>
                <w:bCs/>
              </w:rPr>
              <w:t xml:space="preserve">e </w:t>
            </w:r>
            <w:r w:rsidR="00477C63">
              <w:rPr>
                <w:rFonts w:ascii="Arial" w:hAnsi="Arial" w:cs="Arial"/>
                <w:b/>
                <w:bCs/>
              </w:rPr>
              <w:t>attività prevista</w:t>
            </w:r>
            <w:r w:rsidR="00512C31">
              <w:rPr>
                <w:rFonts w:ascii="Arial" w:hAnsi="Arial" w:cs="Arial"/>
                <w:b/>
                <w:bCs/>
              </w:rPr>
              <w:t xml:space="preserve"> </w:t>
            </w:r>
            <w:r w:rsidR="006256D8">
              <w:rPr>
                <w:rFonts w:ascii="Arial" w:hAnsi="Arial" w:cs="Arial"/>
                <w:b/>
                <w:bCs/>
              </w:rPr>
              <w:br/>
            </w:r>
            <w:r w:rsidR="00512C31" w:rsidRPr="006256D8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(</w:t>
            </w:r>
            <w:r w:rsidR="00384CD8">
              <w:rPr>
                <w:rFonts w:ascii="Arial" w:hAnsi="Arial" w:cs="Arial"/>
                <w:i/>
                <w:iCs/>
                <w:sz w:val="19"/>
                <w:szCs w:val="19"/>
              </w:rPr>
              <w:t>attività</w:t>
            </w:r>
            <w:r w:rsidR="004F4635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da indicare in modo sintetico</w:t>
            </w:r>
            <w:r w:rsidR="00512C31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="006256D8" w:rsidRPr="006256D8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="004F4635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e solo </w:t>
            </w:r>
            <w:r w:rsidR="00512C31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in caso di </w:t>
            </w:r>
            <w:r w:rsidR="004F4635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visita </w:t>
            </w:r>
            <w:r w:rsidR="00512C31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>o uscita</w:t>
            </w:r>
            <w:r w:rsidR="00512C31" w:rsidRPr="006256D8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5816" w:type="dxa"/>
            <w:gridSpan w:val="4"/>
            <w:vAlign w:val="center"/>
          </w:tcPr>
          <w:p w14:paraId="7773258A" w14:textId="74824F3C" w:rsidR="00512C31" w:rsidRDefault="00512C31" w:rsidP="00512C31">
            <w:pPr>
              <w:spacing w:line="276" w:lineRule="auto"/>
              <w:ind w:left="32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58D29C" w14:textId="77777777" w:rsidR="004F4635" w:rsidRDefault="004F4635" w:rsidP="00512C31">
            <w:pPr>
              <w:spacing w:line="276" w:lineRule="auto"/>
              <w:ind w:left="32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82550E7" w14:textId="397A972D" w:rsidR="004F4635" w:rsidRPr="00512C31" w:rsidRDefault="004F4635" w:rsidP="00512C31">
            <w:pPr>
              <w:spacing w:line="276" w:lineRule="auto"/>
              <w:ind w:left="32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82F26" w:rsidRPr="00D400E2" w14:paraId="56F9621C" w14:textId="77777777" w:rsidTr="000D3FE9">
        <w:trPr>
          <w:trHeight w:val="859"/>
        </w:trPr>
        <w:tc>
          <w:tcPr>
            <w:tcW w:w="4390" w:type="dxa"/>
            <w:vAlign w:val="center"/>
          </w:tcPr>
          <w:p w14:paraId="6A5AE901" w14:textId="5FDA1DBE" w:rsidR="00F82F26" w:rsidRPr="00D400E2" w:rsidRDefault="00F82F26" w:rsidP="006256D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Periodo di svolgimento</w:t>
            </w:r>
            <w:r w:rsidR="00C67712"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="009A48DF" w:rsidRPr="00D400E2">
              <w:rPr>
                <w:rFonts w:ascii="Arial" w:hAnsi="Arial" w:cs="Arial"/>
                <w:b/>
                <w:bCs/>
              </w:rPr>
              <w:t xml:space="preserve">preferito </w:t>
            </w:r>
            <w:r w:rsidR="006256D8">
              <w:rPr>
                <w:rFonts w:ascii="Arial" w:hAnsi="Arial" w:cs="Arial"/>
                <w:b/>
                <w:bCs/>
              </w:rPr>
              <w:br/>
            </w:r>
            <w:r w:rsidR="00C67712" w:rsidRPr="006256D8">
              <w:rPr>
                <w:rFonts w:ascii="Arial" w:hAnsi="Arial" w:cs="Arial"/>
                <w:sz w:val="19"/>
                <w:szCs w:val="19"/>
              </w:rPr>
              <w:t>(</w:t>
            </w:r>
            <w:r w:rsidR="00666F10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si ricorda la </w:t>
            </w:r>
            <w:r w:rsidR="00C67712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tolleranza </w:t>
            </w:r>
            <w:r w:rsidR="00666F10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di </w:t>
            </w:r>
            <w:r w:rsidR="00C67712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>+/- 20 giorni</w:t>
            </w:r>
            <w:r w:rsidR="00FA7E32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="006256D8" w:rsidRPr="006256D8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="00FA7E32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>per i viaggi con pernottamento</w:t>
            </w:r>
            <w:r w:rsidR="00C67712" w:rsidRPr="006256D8">
              <w:rPr>
                <w:rFonts w:ascii="Arial" w:hAnsi="Arial" w:cs="Arial"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5816" w:type="dxa"/>
            <w:gridSpan w:val="4"/>
            <w:vAlign w:val="center"/>
          </w:tcPr>
          <w:p w14:paraId="3CA9BE61" w14:textId="77777777" w:rsidR="00F82F26" w:rsidRPr="00512C31" w:rsidRDefault="00F82F26" w:rsidP="00C67712">
            <w:pPr>
              <w:spacing w:line="276" w:lineRule="auto"/>
              <w:ind w:left="32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82F26" w:rsidRPr="00D400E2" w14:paraId="1F4BE6C9" w14:textId="77777777" w:rsidTr="00D400E2">
        <w:trPr>
          <w:trHeight w:val="680"/>
        </w:trPr>
        <w:tc>
          <w:tcPr>
            <w:tcW w:w="4390" w:type="dxa"/>
            <w:vAlign w:val="center"/>
          </w:tcPr>
          <w:p w14:paraId="3835A1F7" w14:textId="050072F5" w:rsidR="00F82F26" w:rsidRPr="00D400E2" w:rsidRDefault="00F82F26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Docenti accompagnatori</w:t>
            </w:r>
          </w:p>
        </w:tc>
        <w:tc>
          <w:tcPr>
            <w:tcW w:w="5816" w:type="dxa"/>
            <w:gridSpan w:val="4"/>
            <w:vAlign w:val="center"/>
          </w:tcPr>
          <w:p w14:paraId="7C9359BE" w14:textId="184FEF52" w:rsidR="00F82F26" w:rsidRPr="00D400E2" w:rsidRDefault="00F82F26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30A87217" w14:textId="544AD374" w:rsidR="00F82F26" w:rsidRPr="00D400E2" w:rsidRDefault="00F82F26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3BE6C622" w14:textId="191715BE" w:rsidR="00FA7E32" w:rsidRPr="000D3FE9" w:rsidRDefault="00FA7E32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i/>
                <w:iCs/>
              </w:rPr>
            </w:pPr>
            <w:r w:rsidRPr="000D3FE9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E114EF" w:rsidRPr="000D3F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eventuale </w:t>
            </w:r>
            <w:r w:rsidRPr="000D3FE9">
              <w:rPr>
                <w:rFonts w:ascii="Arial" w:hAnsi="Arial" w:cs="Arial"/>
                <w:i/>
                <w:iCs/>
                <w:sz w:val="20"/>
                <w:szCs w:val="20"/>
              </w:rPr>
              <w:t>docente di sostegno):</w:t>
            </w:r>
          </w:p>
        </w:tc>
      </w:tr>
      <w:tr w:rsidR="00F82F26" w:rsidRPr="00D400E2" w14:paraId="706D7666" w14:textId="77777777" w:rsidTr="00595242">
        <w:trPr>
          <w:trHeight w:val="608"/>
        </w:trPr>
        <w:tc>
          <w:tcPr>
            <w:tcW w:w="4390" w:type="dxa"/>
            <w:vAlign w:val="center"/>
          </w:tcPr>
          <w:p w14:paraId="3DE17E18" w14:textId="77777777" w:rsidR="00F82F26" w:rsidRPr="00D400E2" w:rsidRDefault="00F82F26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Docente sostituto</w:t>
            </w:r>
          </w:p>
        </w:tc>
        <w:tc>
          <w:tcPr>
            <w:tcW w:w="5816" w:type="dxa"/>
            <w:gridSpan w:val="4"/>
            <w:vAlign w:val="center"/>
          </w:tcPr>
          <w:p w14:paraId="0EAF26BA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54F02" w:rsidRPr="00D400E2" w14:paraId="01FE1E0D" w14:textId="77777777" w:rsidTr="00D400E2">
        <w:trPr>
          <w:trHeight w:val="680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404E2CE2" w14:textId="5E527839" w:rsidR="00254F02" w:rsidRPr="00D400E2" w:rsidRDefault="00254F02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Numero di studenti partecipanti</w:t>
            </w:r>
            <w:r w:rsidR="00666F10" w:rsidRPr="00D400E2">
              <w:rPr>
                <w:rFonts w:ascii="Arial" w:hAnsi="Arial" w:cs="Arial"/>
                <w:b/>
                <w:bCs/>
              </w:rPr>
              <w:br/>
            </w:r>
            <w:r w:rsidR="00666F10" w:rsidRPr="00D400E2">
              <w:rPr>
                <w:rFonts w:ascii="Arial" w:hAnsi="Arial" w:cs="Arial"/>
              </w:rPr>
              <w:t>(</w:t>
            </w:r>
            <w:proofErr w:type="spellStart"/>
            <w:r w:rsidR="00666F10" w:rsidRPr="000D3FE9">
              <w:rPr>
                <w:rFonts w:ascii="Arial" w:hAnsi="Arial" w:cs="Arial"/>
                <w:i/>
                <w:iCs/>
                <w:sz w:val="20"/>
                <w:szCs w:val="20"/>
              </w:rPr>
              <w:t>rif.</w:t>
            </w:r>
            <w:proofErr w:type="spellEnd"/>
            <w:r w:rsidR="00666F10" w:rsidRPr="000D3F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Art 3 del regolamento Viaggi</w:t>
            </w:r>
            <w:r w:rsidR="00666F10" w:rsidRPr="00D400E2">
              <w:rPr>
                <w:rFonts w:ascii="Arial" w:hAnsi="Arial" w:cs="Arial"/>
              </w:rPr>
              <w:t>)</w:t>
            </w:r>
          </w:p>
        </w:tc>
        <w:tc>
          <w:tcPr>
            <w:tcW w:w="5816" w:type="dxa"/>
            <w:gridSpan w:val="4"/>
            <w:tcBorders>
              <w:bottom w:val="single" w:sz="4" w:space="0" w:color="auto"/>
            </w:tcBorders>
            <w:vAlign w:val="center"/>
          </w:tcPr>
          <w:p w14:paraId="6E4EF641" w14:textId="77777777" w:rsidR="00254F02" w:rsidRPr="00D400E2" w:rsidRDefault="00254F02" w:rsidP="00B46887">
            <w:pPr>
              <w:spacing w:line="276" w:lineRule="auto"/>
              <w:ind w:left="360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14:paraId="121CAD20" w14:textId="4AA1C85A" w:rsidR="00254F02" w:rsidRPr="00502101" w:rsidRDefault="00254F02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2101">
              <w:rPr>
                <w:rFonts w:ascii="Arial" w:hAnsi="Arial" w:cs="Arial"/>
                <w:sz w:val="20"/>
                <w:szCs w:val="20"/>
              </w:rPr>
              <w:t xml:space="preserve">n. degli studenti della classe     </w:t>
            </w:r>
            <w:r w:rsidR="00390943" w:rsidRPr="0050210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502101">
              <w:rPr>
                <w:rFonts w:ascii="Arial" w:hAnsi="Arial" w:cs="Arial"/>
                <w:sz w:val="20"/>
                <w:szCs w:val="20"/>
              </w:rPr>
              <w:t>__</w:t>
            </w:r>
            <w:r w:rsidR="00390943" w:rsidRPr="00502101">
              <w:rPr>
                <w:rFonts w:ascii="Arial" w:hAnsi="Arial" w:cs="Arial"/>
                <w:sz w:val="20"/>
                <w:szCs w:val="20"/>
              </w:rPr>
              <w:t>___</w:t>
            </w:r>
            <w:r w:rsidRPr="00502101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28573300" w14:textId="77777777" w:rsidR="00254F02" w:rsidRPr="00D400E2" w:rsidRDefault="00254F02" w:rsidP="00B46887">
            <w:pPr>
              <w:spacing w:line="276" w:lineRule="auto"/>
              <w:ind w:left="360"/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14:paraId="0B9B4A7A" w14:textId="5616B650" w:rsidR="00254F02" w:rsidRPr="00502101" w:rsidRDefault="00254F02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2101">
              <w:rPr>
                <w:rFonts w:ascii="Arial" w:hAnsi="Arial" w:cs="Arial"/>
                <w:sz w:val="20"/>
                <w:szCs w:val="20"/>
              </w:rPr>
              <w:t xml:space="preserve">n. degli studenti partecipanti     </w:t>
            </w:r>
            <w:r w:rsidR="00390943" w:rsidRPr="0050210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502101">
              <w:rPr>
                <w:rFonts w:ascii="Arial" w:hAnsi="Arial" w:cs="Arial"/>
                <w:sz w:val="20"/>
                <w:szCs w:val="20"/>
              </w:rPr>
              <w:t>_</w:t>
            </w:r>
            <w:r w:rsidR="00390943" w:rsidRPr="00502101">
              <w:rPr>
                <w:rFonts w:ascii="Arial" w:hAnsi="Arial" w:cs="Arial"/>
                <w:sz w:val="20"/>
                <w:szCs w:val="20"/>
              </w:rPr>
              <w:t>___</w:t>
            </w:r>
            <w:r w:rsidRPr="00502101"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2E54DF16" w14:textId="77777777" w:rsidR="00666F10" w:rsidRPr="00D400E2" w:rsidRDefault="00666F10" w:rsidP="00B46887">
            <w:pPr>
              <w:spacing w:line="276" w:lineRule="auto"/>
              <w:ind w:left="360"/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14:paraId="052B7358" w14:textId="71E671F9" w:rsidR="00E71749" w:rsidRPr="00502101" w:rsidRDefault="00E71749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2101">
              <w:rPr>
                <w:rFonts w:ascii="Arial" w:hAnsi="Arial" w:cs="Arial"/>
                <w:sz w:val="20"/>
                <w:szCs w:val="20"/>
              </w:rPr>
              <w:t xml:space="preserve">n. studenti </w:t>
            </w:r>
            <w:r w:rsidR="005627FE" w:rsidRPr="00502101">
              <w:rPr>
                <w:rFonts w:ascii="Arial" w:hAnsi="Arial" w:cs="Arial"/>
                <w:sz w:val="20"/>
                <w:szCs w:val="20"/>
              </w:rPr>
              <w:t xml:space="preserve">non partecipanti </w:t>
            </w:r>
            <w:r w:rsidR="005627FE" w:rsidRPr="00502101">
              <w:rPr>
                <w:rFonts w:ascii="Arial" w:hAnsi="Arial" w:cs="Arial"/>
                <w:sz w:val="20"/>
                <w:szCs w:val="20"/>
              </w:rPr>
              <w:br/>
            </w:r>
            <w:r w:rsidRPr="00502101">
              <w:rPr>
                <w:rFonts w:ascii="Arial" w:hAnsi="Arial" w:cs="Arial"/>
                <w:sz w:val="20"/>
                <w:szCs w:val="20"/>
              </w:rPr>
              <w:t>esclusi dal conteggio per PFP</w:t>
            </w:r>
            <w:r w:rsidR="00FA7E32" w:rsidRPr="00502101">
              <w:rPr>
                <w:rFonts w:ascii="Arial" w:hAnsi="Arial" w:cs="Arial"/>
                <w:sz w:val="20"/>
                <w:szCs w:val="20"/>
              </w:rPr>
              <w:t xml:space="preserve"> o PDP</w:t>
            </w:r>
            <w:r w:rsidR="00666F10" w:rsidRPr="00502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943" w:rsidRPr="00502101">
              <w:rPr>
                <w:rFonts w:ascii="Arial" w:hAnsi="Arial" w:cs="Arial"/>
                <w:sz w:val="20"/>
                <w:szCs w:val="20"/>
              </w:rPr>
              <w:t xml:space="preserve">  __</w:t>
            </w:r>
            <w:r w:rsidR="00666F10" w:rsidRPr="00502101">
              <w:rPr>
                <w:rFonts w:ascii="Arial" w:hAnsi="Arial" w:cs="Arial"/>
                <w:sz w:val="20"/>
                <w:szCs w:val="20"/>
              </w:rPr>
              <w:t>_</w:t>
            </w:r>
            <w:r w:rsidR="00502101">
              <w:rPr>
                <w:rFonts w:ascii="Arial" w:hAnsi="Arial" w:cs="Arial"/>
                <w:sz w:val="20"/>
                <w:szCs w:val="20"/>
              </w:rPr>
              <w:t>_</w:t>
            </w:r>
            <w:r w:rsidR="00666F10" w:rsidRPr="00502101"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26B14D0E" w14:textId="77777777" w:rsidR="00FA7E32" w:rsidRPr="00D400E2" w:rsidRDefault="00FA7E32" w:rsidP="00FA7E32">
            <w:pPr>
              <w:spacing w:line="276" w:lineRule="auto"/>
              <w:ind w:left="360"/>
              <w:contextualSpacing/>
              <w:rPr>
                <w:rFonts w:ascii="Arial" w:hAnsi="Arial" w:cs="Arial"/>
                <w:sz w:val="2"/>
                <w:szCs w:val="2"/>
              </w:rPr>
            </w:pPr>
          </w:p>
          <w:p w14:paraId="712A61FD" w14:textId="10B5A90E" w:rsidR="00FA7E32" w:rsidRPr="00502101" w:rsidRDefault="00FA7E32">
            <w:pPr>
              <w:pStyle w:val="Paragrafoelenco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2101">
              <w:rPr>
                <w:rFonts w:ascii="Arial" w:hAnsi="Arial" w:cs="Arial"/>
                <w:sz w:val="20"/>
                <w:szCs w:val="20"/>
              </w:rPr>
              <w:t xml:space="preserve">n. degli studenti che necessitano </w:t>
            </w:r>
            <w:r w:rsidRPr="00502101">
              <w:rPr>
                <w:rFonts w:ascii="Arial" w:hAnsi="Arial" w:cs="Arial"/>
                <w:sz w:val="20"/>
                <w:szCs w:val="20"/>
              </w:rPr>
              <w:br/>
              <w:t xml:space="preserve">di docente di sostegno               </w:t>
            </w:r>
            <w:r w:rsidR="005021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D3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101">
              <w:rPr>
                <w:rFonts w:ascii="Arial" w:hAnsi="Arial" w:cs="Arial"/>
                <w:sz w:val="20"/>
                <w:szCs w:val="20"/>
              </w:rPr>
              <w:t xml:space="preserve">   ___</w:t>
            </w:r>
            <w:r w:rsidRPr="00502101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</w:tr>
      <w:tr w:rsidR="00E71749" w:rsidRPr="00D400E2" w14:paraId="1EB5B463" w14:textId="77777777" w:rsidTr="000D3FE9">
        <w:trPr>
          <w:trHeight w:val="354"/>
        </w:trPr>
        <w:tc>
          <w:tcPr>
            <w:tcW w:w="4390" w:type="dxa"/>
            <w:vMerge w:val="restart"/>
            <w:vAlign w:val="center"/>
          </w:tcPr>
          <w:p w14:paraId="3264162D" w14:textId="77777777" w:rsidR="00E71749" w:rsidRPr="00D400E2" w:rsidRDefault="00E71749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Mezzo di trasporto</w:t>
            </w:r>
          </w:p>
          <w:p w14:paraId="44B37E36" w14:textId="678DA6E2" w:rsidR="00E71749" w:rsidRPr="00D400E2" w:rsidRDefault="00E71749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 xml:space="preserve">(indicare prima e seconda </w:t>
            </w:r>
            <w:r w:rsidR="00FA7E32" w:rsidRPr="00D400E2">
              <w:rPr>
                <w:rFonts w:ascii="Arial" w:hAnsi="Arial" w:cs="Arial"/>
                <w:b/>
                <w:bCs/>
              </w:rPr>
              <w:t>preferenza</w:t>
            </w:r>
            <w:r w:rsidRPr="00D400E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bottom"/>
          </w:tcPr>
          <w:p w14:paraId="2BC3746A" w14:textId="5FBB8330" w:rsidR="00E71749" w:rsidRPr="000D3FE9" w:rsidRDefault="00666F10" w:rsidP="00666F10">
            <w:pPr>
              <w:spacing w:line="276" w:lineRule="auto"/>
              <w:ind w:left="360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3F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Prima </w:t>
            </w:r>
            <w:r w:rsidR="00FA7E32" w:rsidRPr="000D3F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preferenza</w:t>
            </w:r>
          </w:p>
        </w:tc>
        <w:tc>
          <w:tcPr>
            <w:tcW w:w="2976" w:type="dxa"/>
            <w:gridSpan w:val="2"/>
            <w:vAlign w:val="bottom"/>
          </w:tcPr>
          <w:p w14:paraId="0D5205D0" w14:textId="4891025A" w:rsidR="00E71749" w:rsidRPr="000D3FE9" w:rsidRDefault="00666F10" w:rsidP="00666F10">
            <w:pPr>
              <w:spacing w:line="276" w:lineRule="auto"/>
              <w:ind w:left="360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D3F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Seconda </w:t>
            </w:r>
            <w:r w:rsidR="00FA7E32" w:rsidRPr="000D3F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preferenza</w:t>
            </w:r>
          </w:p>
        </w:tc>
      </w:tr>
      <w:tr w:rsidR="00E71749" w:rsidRPr="00D400E2" w14:paraId="33D9B654" w14:textId="77777777" w:rsidTr="000D3FE9">
        <w:trPr>
          <w:trHeight w:val="676"/>
        </w:trPr>
        <w:tc>
          <w:tcPr>
            <w:tcW w:w="4390" w:type="dxa"/>
            <w:vMerge/>
            <w:tcBorders>
              <w:bottom w:val="single" w:sz="4" w:space="0" w:color="auto"/>
            </w:tcBorders>
            <w:vAlign w:val="center"/>
          </w:tcPr>
          <w:p w14:paraId="04259E4F" w14:textId="77777777" w:rsidR="00E71749" w:rsidRPr="00D400E2" w:rsidRDefault="00E71749" w:rsidP="002E7B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7715F7C1" w14:textId="77777777" w:rsidR="000D3FE9" w:rsidRPr="000D3FE9" w:rsidRDefault="00000000" w:rsidP="000D3FE9">
            <w:pPr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05945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FE9" w:rsidRPr="000D3F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 w:rsidRPr="000D3FE9">
              <w:rPr>
                <w:rFonts w:ascii="Arial" w:hAnsi="Arial" w:cs="Arial"/>
              </w:rPr>
              <w:t xml:space="preserve">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Aereo (bagaglio a</w:t>
            </w:r>
            <w:r w:rsidR="000D3FE9" w:rsidRPr="000D3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73E25B" w14:textId="04429A43" w:rsidR="00666F10" w:rsidRPr="000D3FE9" w:rsidRDefault="000D3FE9" w:rsidP="000D3FE9">
            <w:pPr>
              <w:spacing w:line="276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3FE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mano 10 kg)</w:t>
            </w:r>
            <w:r w:rsidR="005627FE" w:rsidRPr="000D3FE9">
              <w:rPr>
                <w:sz w:val="20"/>
                <w:szCs w:val="20"/>
              </w:rPr>
              <w:t xml:space="preserve"> </w:t>
            </w:r>
          </w:p>
          <w:p w14:paraId="4BBF9D7E" w14:textId="4F13C680" w:rsidR="00666F10" w:rsidRPr="000D3FE9" w:rsidRDefault="00000000" w:rsidP="00666F10">
            <w:p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335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 w:rsidRPr="000D3F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 w:rsidRPr="000D3FE9">
              <w:rPr>
                <w:rFonts w:ascii="Arial" w:hAnsi="Arial" w:cs="Arial"/>
              </w:rPr>
              <w:t xml:space="preserve">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Pullman</w:t>
            </w:r>
          </w:p>
          <w:p w14:paraId="40A542E7" w14:textId="44B30C85" w:rsidR="00E71749" w:rsidRPr="000D3FE9" w:rsidRDefault="00000000" w:rsidP="00666F10">
            <w:p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413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 w:rsidRPr="000D3F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 w:rsidRPr="000D3FE9">
              <w:rPr>
                <w:rFonts w:ascii="Arial" w:hAnsi="Arial" w:cs="Arial"/>
              </w:rPr>
              <w:t xml:space="preserve">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Treno</w:t>
            </w:r>
          </w:p>
          <w:p w14:paraId="3236E72F" w14:textId="23F41300" w:rsidR="005627FE" w:rsidRPr="000D3FE9" w:rsidRDefault="00000000" w:rsidP="00666F10">
            <w:pPr>
              <w:spacing w:line="276" w:lineRule="auto"/>
              <w:ind w:left="360"/>
              <w:contextualSpacing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432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 w:rsidRPr="000D3F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 w:rsidRPr="000D3FE9">
              <w:rPr>
                <w:rFonts w:ascii="Arial" w:hAnsi="Arial" w:cs="Arial"/>
              </w:rPr>
              <w:t xml:space="preserve">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A piedi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2A21F193" w14:textId="6595317E" w:rsidR="00BD1241" w:rsidRPr="000D3FE9" w:rsidRDefault="00000000" w:rsidP="000D3FE9">
            <w:pPr>
              <w:spacing w:line="276" w:lineRule="auto"/>
              <w:ind w:left="314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3942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 w:rsidRPr="000D3F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 w:rsidRPr="000D3FE9">
              <w:rPr>
                <w:rFonts w:ascii="Arial" w:hAnsi="Arial" w:cs="Arial"/>
              </w:rPr>
              <w:t xml:space="preserve">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Aereo (</w:t>
            </w:r>
            <w:r w:rsidR="000D3FE9" w:rsidRPr="000D3FE9">
              <w:rPr>
                <w:rFonts w:ascii="Arial" w:hAnsi="Arial" w:cs="Arial"/>
                <w:sz w:val="20"/>
                <w:szCs w:val="20"/>
              </w:rPr>
              <w:t>b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 xml:space="preserve">agaglio a </w:t>
            </w:r>
          </w:p>
          <w:p w14:paraId="4C47C5AA" w14:textId="0A24BD3B" w:rsidR="00666F10" w:rsidRPr="000D3FE9" w:rsidRDefault="00BD1241" w:rsidP="000D3FE9">
            <w:pPr>
              <w:spacing w:line="276" w:lineRule="auto"/>
              <w:ind w:left="314"/>
              <w:contextualSpacing/>
              <w:rPr>
                <w:sz w:val="20"/>
                <w:szCs w:val="20"/>
              </w:rPr>
            </w:pPr>
            <w:r w:rsidRPr="000D3FE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mano 10 Kg)</w:t>
            </w:r>
            <w:r w:rsidR="005627FE" w:rsidRPr="000D3FE9">
              <w:rPr>
                <w:sz w:val="20"/>
                <w:szCs w:val="20"/>
              </w:rPr>
              <w:t xml:space="preserve"> </w:t>
            </w:r>
          </w:p>
          <w:p w14:paraId="7876E5B8" w14:textId="031B3899" w:rsidR="00666F10" w:rsidRPr="000D3FE9" w:rsidRDefault="00000000" w:rsidP="000D3FE9">
            <w:pPr>
              <w:spacing w:line="276" w:lineRule="auto"/>
              <w:ind w:left="314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116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 w:rsidRPr="000D3F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 w:rsidRPr="000D3FE9">
              <w:rPr>
                <w:rFonts w:ascii="Arial" w:hAnsi="Arial" w:cs="Arial"/>
              </w:rPr>
              <w:t xml:space="preserve">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Pullman</w:t>
            </w:r>
          </w:p>
          <w:p w14:paraId="5B3A9DCA" w14:textId="4656FE3A" w:rsidR="00E71749" w:rsidRPr="000D3FE9" w:rsidRDefault="00000000" w:rsidP="000D3FE9">
            <w:pPr>
              <w:spacing w:line="276" w:lineRule="auto"/>
              <w:ind w:left="314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777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 w:rsidRPr="000D3F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 w:rsidRPr="000D3FE9">
              <w:rPr>
                <w:rFonts w:ascii="Arial" w:hAnsi="Arial" w:cs="Arial"/>
              </w:rPr>
              <w:t xml:space="preserve">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Treno</w:t>
            </w:r>
          </w:p>
          <w:p w14:paraId="7F4FCF89" w14:textId="1263DD34" w:rsidR="005627FE" w:rsidRPr="000D3FE9" w:rsidRDefault="00000000" w:rsidP="000D3FE9">
            <w:pPr>
              <w:spacing w:line="276" w:lineRule="auto"/>
              <w:ind w:left="314"/>
              <w:contextualSpacing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42700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 w:rsidRPr="000D3F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 w:rsidRPr="000D3FE9">
              <w:rPr>
                <w:rFonts w:ascii="Arial" w:hAnsi="Arial" w:cs="Arial"/>
              </w:rPr>
              <w:t xml:space="preserve"> </w:t>
            </w:r>
            <w:r w:rsidR="005627FE" w:rsidRPr="000D3FE9">
              <w:rPr>
                <w:rFonts w:ascii="Arial" w:hAnsi="Arial" w:cs="Arial"/>
                <w:sz w:val="20"/>
                <w:szCs w:val="20"/>
              </w:rPr>
              <w:t>A piedi</w:t>
            </w:r>
          </w:p>
        </w:tc>
      </w:tr>
      <w:tr w:rsidR="00C67712" w:rsidRPr="00D400E2" w14:paraId="5C05FD2D" w14:textId="77777777" w:rsidTr="00D400E2">
        <w:trPr>
          <w:trHeight w:val="125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2C629" w14:textId="77777777" w:rsidR="00D400E2" w:rsidRPr="009033B9" w:rsidRDefault="00D400E2" w:rsidP="002E7B7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3B2C394" w14:textId="25E31602" w:rsidR="00C67712" w:rsidRPr="00D400E2" w:rsidRDefault="00C67712" w:rsidP="00C67712">
            <w:pPr>
              <w:pStyle w:val="Paragrafoelenco"/>
              <w:widowControl/>
              <w:autoSpaceDE/>
              <w:autoSpaceDN/>
              <w:spacing w:before="0" w:line="276" w:lineRule="auto"/>
              <w:ind w:left="-120" w:firstLine="0"/>
              <w:contextualSpacing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  <w:b/>
                <w:bCs/>
              </w:rPr>
              <w:t>INDICAZIONI ORGANIZZATIVE</w:t>
            </w:r>
          </w:p>
        </w:tc>
      </w:tr>
      <w:tr w:rsidR="00F82F26" w:rsidRPr="00D400E2" w14:paraId="10B7E1C5" w14:textId="77777777" w:rsidTr="00D400E2">
        <w:trPr>
          <w:trHeight w:val="418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3BD5F9CE" w14:textId="1CFE285C" w:rsidR="00F82F26" w:rsidRPr="00D400E2" w:rsidRDefault="00F82F26" w:rsidP="002E7B7E">
            <w:pPr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 xml:space="preserve">Luoghi da </w:t>
            </w:r>
            <w:r w:rsidR="00E71749" w:rsidRPr="00D400E2">
              <w:rPr>
                <w:rFonts w:ascii="Arial" w:hAnsi="Arial" w:cs="Arial"/>
                <w:b/>
                <w:bCs/>
              </w:rPr>
              <w:t>prenotare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Pr="00D400E2">
              <w:rPr>
                <w:rFonts w:ascii="Arial" w:hAnsi="Arial" w:cs="Arial"/>
                <w:b/>
                <w:bCs/>
                <w:i/>
                <w:iCs/>
                <w:u w:val="single"/>
              </w:rPr>
              <w:t>con visita guidata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Pr="00DF6ACD">
              <w:rPr>
                <w:rFonts w:ascii="Arial" w:hAnsi="Arial" w:cs="Arial"/>
              </w:rPr>
              <w:t>(città, musei, mostre, avvenimenti specifici…)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="00C67712" w:rsidRPr="00D400E2">
              <w:rPr>
                <w:rFonts w:ascii="Arial" w:hAnsi="Arial" w:cs="Arial"/>
                <w:b/>
                <w:bCs/>
              </w:rPr>
              <w:t>in ordine di preferenza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</w:tcBorders>
            <w:vAlign w:val="center"/>
          </w:tcPr>
          <w:p w14:paraId="1ADD2463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30C9A78F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432DD844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50CE6ED6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1A7EE22F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82F26" w:rsidRPr="00D400E2" w14:paraId="5276237A" w14:textId="77777777" w:rsidTr="00D400E2">
        <w:trPr>
          <w:trHeight w:val="680"/>
        </w:trPr>
        <w:tc>
          <w:tcPr>
            <w:tcW w:w="4390" w:type="dxa"/>
            <w:vAlign w:val="center"/>
          </w:tcPr>
          <w:p w14:paraId="795CFAFC" w14:textId="1F868F2B" w:rsidR="00F82F26" w:rsidRPr="00D400E2" w:rsidRDefault="00F82F26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lastRenderedPageBreak/>
              <w:t xml:space="preserve">Luoghi da </w:t>
            </w:r>
            <w:r w:rsidR="00E71749" w:rsidRPr="00D400E2">
              <w:rPr>
                <w:rFonts w:ascii="Arial" w:hAnsi="Arial" w:cs="Arial"/>
                <w:b/>
                <w:bCs/>
              </w:rPr>
              <w:t>prenotare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Pr="00D400E2">
              <w:rPr>
                <w:rFonts w:ascii="Arial" w:hAnsi="Arial" w:cs="Arial"/>
                <w:b/>
                <w:bCs/>
                <w:i/>
                <w:iCs/>
                <w:u w:val="single"/>
              </w:rPr>
              <w:t>senza visita guidata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Pr="00DF6ACD">
              <w:rPr>
                <w:rFonts w:ascii="Arial" w:hAnsi="Arial" w:cs="Arial"/>
              </w:rPr>
              <w:t>(città, musei, mostre, avvenimenti specifici…)</w:t>
            </w:r>
            <w:r w:rsidRPr="00D400E2">
              <w:rPr>
                <w:rFonts w:ascii="Arial" w:hAnsi="Arial" w:cs="Arial"/>
                <w:b/>
                <w:bCs/>
              </w:rPr>
              <w:t xml:space="preserve"> </w:t>
            </w:r>
            <w:r w:rsidR="00C67712" w:rsidRPr="00D400E2">
              <w:rPr>
                <w:rFonts w:ascii="Arial" w:hAnsi="Arial" w:cs="Arial"/>
                <w:b/>
                <w:bCs/>
              </w:rPr>
              <w:t>in ordine di preferenza</w:t>
            </w:r>
          </w:p>
        </w:tc>
        <w:tc>
          <w:tcPr>
            <w:tcW w:w="5816" w:type="dxa"/>
            <w:gridSpan w:val="4"/>
            <w:vAlign w:val="center"/>
          </w:tcPr>
          <w:p w14:paraId="7F158D21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78D4274B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7DF44F45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209200FB" w14:textId="77777777" w:rsidR="00F82F26" w:rsidRPr="00D400E2" w:rsidRDefault="00F82F26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  <w:p w14:paraId="1C3C5ADA" w14:textId="0988BD87" w:rsidR="00F82F26" w:rsidRPr="00D400E2" w:rsidRDefault="00F82F26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82F26" w:rsidRPr="00D400E2" w14:paraId="7EA048BC" w14:textId="77777777" w:rsidTr="00D400E2">
        <w:trPr>
          <w:trHeight w:val="680"/>
        </w:trPr>
        <w:tc>
          <w:tcPr>
            <w:tcW w:w="4390" w:type="dxa"/>
            <w:vAlign w:val="center"/>
          </w:tcPr>
          <w:p w14:paraId="193BE7B3" w14:textId="1A0206EA" w:rsidR="00F82F26" w:rsidRPr="00D400E2" w:rsidRDefault="00E71749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 xml:space="preserve">Il </w:t>
            </w:r>
            <w:proofErr w:type="spellStart"/>
            <w:r w:rsidRPr="00D400E2">
              <w:rPr>
                <w:rFonts w:ascii="Arial" w:hAnsi="Arial" w:cs="Arial"/>
                <w:b/>
                <w:bCs/>
              </w:rPr>
              <w:t>C.d.C</w:t>
            </w:r>
            <w:proofErr w:type="spellEnd"/>
            <w:r w:rsidR="00F82F26" w:rsidRPr="00D400E2">
              <w:rPr>
                <w:rFonts w:ascii="Arial" w:hAnsi="Arial" w:cs="Arial"/>
                <w:b/>
                <w:bCs/>
              </w:rPr>
              <w:t xml:space="preserve"> prevede l’acquisto di una card per il trasporto pubblico</w:t>
            </w:r>
          </w:p>
        </w:tc>
        <w:tc>
          <w:tcPr>
            <w:tcW w:w="5816" w:type="dxa"/>
            <w:gridSpan w:val="4"/>
            <w:vAlign w:val="center"/>
          </w:tcPr>
          <w:p w14:paraId="5369E80F" w14:textId="5D27EFDE" w:rsidR="00C67712" w:rsidRPr="00D400E2" w:rsidRDefault="00000000" w:rsidP="00BD1241">
            <w:pPr>
              <w:spacing w:line="276" w:lineRule="auto"/>
              <w:ind w:left="321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55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>
              <w:rPr>
                <w:rFonts w:ascii="Arial" w:hAnsi="Arial" w:cs="Arial"/>
              </w:rPr>
              <w:t xml:space="preserve"> </w:t>
            </w:r>
            <w:r w:rsidR="00F82F26" w:rsidRPr="00D400E2">
              <w:rPr>
                <w:rFonts w:ascii="Arial" w:hAnsi="Arial" w:cs="Arial"/>
              </w:rPr>
              <w:t>Sì</w:t>
            </w:r>
          </w:p>
          <w:p w14:paraId="391891DB" w14:textId="070D7B76" w:rsidR="00F82F26" w:rsidRPr="00D400E2" w:rsidRDefault="00000000" w:rsidP="00BD1241">
            <w:pPr>
              <w:spacing w:line="276" w:lineRule="auto"/>
              <w:ind w:left="321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63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1241">
              <w:rPr>
                <w:rFonts w:ascii="Arial" w:hAnsi="Arial" w:cs="Arial"/>
              </w:rPr>
              <w:t xml:space="preserve"> </w:t>
            </w:r>
            <w:r w:rsidR="00F82F26" w:rsidRPr="00D400E2">
              <w:rPr>
                <w:rFonts w:ascii="Arial" w:hAnsi="Arial" w:cs="Arial"/>
              </w:rPr>
              <w:t>No</w:t>
            </w:r>
            <w:r w:rsidR="00160220">
              <w:rPr>
                <w:rFonts w:ascii="Arial" w:hAnsi="Arial" w:cs="Arial"/>
              </w:rPr>
              <w:t xml:space="preserve"> </w:t>
            </w:r>
          </w:p>
        </w:tc>
      </w:tr>
      <w:tr w:rsidR="00F82F26" w:rsidRPr="00D400E2" w14:paraId="598419BE" w14:textId="77777777" w:rsidTr="00D400E2">
        <w:trPr>
          <w:trHeight w:val="680"/>
        </w:trPr>
        <w:tc>
          <w:tcPr>
            <w:tcW w:w="4390" w:type="dxa"/>
            <w:vAlign w:val="center"/>
          </w:tcPr>
          <w:p w14:paraId="66134DC1" w14:textId="3BBC5D30" w:rsidR="00F82F26" w:rsidRPr="00D400E2" w:rsidRDefault="00E71749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 xml:space="preserve">Il </w:t>
            </w:r>
            <w:proofErr w:type="spellStart"/>
            <w:r w:rsidRPr="00D400E2">
              <w:rPr>
                <w:rFonts w:ascii="Arial" w:hAnsi="Arial" w:cs="Arial"/>
                <w:b/>
                <w:bCs/>
              </w:rPr>
              <w:t>C.d.C</w:t>
            </w:r>
            <w:proofErr w:type="spellEnd"/>
            <w:r w:rsidR="00F82F26" w:rsidRPr="00D400E2">
              <w:rPr>
                <w:rFonts w:ascii="Arial" w:hAnsi="Arial" w:cs="Arial"/>
                <w:b/>
                <w:bCs/>
              </w:rPr>
              <w:t xml:space="preserve"> prevede l’acquisto di una card per i musei</w:t>
            </w:r>
          </w:p>
        </w:tc>
        <w:tc>
          <w:tcPr>
            <w:tcW w:w="5816" w:type="dxa"/>
            <w:gridSpan w:val="4"/>
            <w:vAlign w:val="center"/>
          </w:tcPr>
          <w:p w14:paraId="0D9ACFE4" w14:textId="2E23E34D" w:rsidR="00F82F26" w:rsidRPr="00D400E2" w:rsidRDefault="00A63E40" w:rsidP="00BD1241">
            <w:pPr>
              <w:spacing w:line="276" w:lineRule="auto"/>
              <w:ind w:left="1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74130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F82F26" w:rsidRPr="00D400E2">
              <w:rPr>
                <w:rFonts w:ascii="Arial" w:hAnsi="Arial" w:cs="Arial"/>
              </w:rPr>
              <w:t>Sì</w:t>
            </w:r>
          </w:p>
          <w:p w14:paraId="07260B17" w14:textId="439A2A3B" w:rsidR="00F82F26" w:rsidRPr="00D400E2" w:rsidRDefault="00A63E40" w:rsidP="00BD1241">
            <w:pPr>
              <w:spacing w:line="276" w:lineRule="auto"/>
              <w:ind w:left="17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1480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2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F82F26" w:rsidRPr="00D400E2">
              <w:rPr>
                <w:rFonts w:ascii="Arial" w:hAnsi="Arial" w:cs="Arial"/>
              </w:rPr>
              <w:t xml:space="preserve">No </w:t>
            </w:r>
          </w:p>
        </w:tc>
      </w:tr>
      <w:tr w:rsidR="00F82F26" w:rsidRPr="00D400E2" w14:paraId="7E519A2F" w14:textId="77777777" w:rsidTr="00D400E2">
        <w:trPr>
          <w:trHeight w:val="680"/>
        </w:trPr>
        <w:tc>
          <w:tcPr>
            <w:tcW w:w="4390" w:type="dxa"/>
            <w:vAlign w:val="center"/>
          </w:tcPr>
          <w:p w14:paraId="082B90FC" w14:textId="77777777" w:rsidR="00F82F26" w:rsidRPr="00D400E2" w:rsidRDefault="00F82F26" w:rsidP="004F4635">
            <w:pPr>
              <w:jc w:val="right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Altro da segnalare</w:t>
            </w:r>
          </w:p>
        </w:tc>
        <w:tc>
          <w:tcPr>
            <w:tcW w:w="5816" w:type="dxa"/>
            <w:gridSpan w:val="4"/>
            <w:vAlign w:val="center"/>
          </w:tcPr>
          <w:p w14:paraId="0A65CC0C" w14:textId="77777777" w:rsidR="00F82F26" w:rsidRPr="00D400E2" w:rsidRDefault="00F82F26" w:rsidP="002E7B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82F26" w:rsidRPr="00D400E2" w14:paraId="7A95204A" w14:textId="77777777" w:rsidTr="00D4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9" w:type="dxa"/>
        </w:trPr>
        <w:tc>
          <w:tcPr>
            <w:tcW w:w="5096" w:type="dxa"/>
            <w:gridSpan w:val="2"/>
          </w:tcPr>
          <w:p w14:paraId="3C91CC4E" w14:textId="77777777" w:rsidR="00F82F26" w:rsidRPr="00D400E2" w:rsidRDefault="00F82F26" w:rsidP="002E7B7E">
            <w:pPr>
              <w:rPr>
                <w:rFonts w:ascii="Arial" w:hAnsi="Arial" w:cs="Arial"/>
              </w:rPr>
            </w:pPr>
          </w:p>
        </w:tc>
        <w:tc>
          <w:tcPr>
            <w:tcW w:w="4821" w:type="dxa"/>
            <w:gridSpan w:val="2"/>
          </w:tcPr>
          <w:p w14:paraId="40579252" w14:textId="77777777" w:rsidR="00F82F26" w:rsidRPr="00D400E2" w:rsidRDefault="00F82F26" w:rsidP="002E7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2701D44" w14:textId="38B4A79C" w:rsidR="00F82F26" w:rsidRPr="00D400E2" w:rsidRDefault="009F1CF3" w:rsidP="00DF6ACD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PROPOSTA</w:t>
      </w:r>
      <w:r w:rsidR="009A48DF" w:rsidRPr="00D400E2">
        <w:rPr>
          <w:rFonts w:ascii="Arial" w:hAnsi="Arial" w:cs="Arial"/>
          <w:b/>
          <w:bCs/>
        </w:rPr>
        <w:t xml:space="preserve"> DI </w:t>
      </w:r>
      <w:r w:rsidR="00F82F26" w:rsidRPr="00D400E2">
        <w:rPr>
          <w:rFonts w:ascii="Arial" w:hAnsi="Arial" w:cs="Arial"/>
          <w:b/>
          <w:bCs/>
        </w:rPr>
        <w:t>PROGRAMMAZIONE DELLE GIORNATE</w:t>
      </w:r>
    </w:p>
    <w:tbl>
      <w:tblPr>
        <w:tblStyle w:val="Grigliatabella"/>
        <w:tblW w:w="10605" w:type="dxa"/>
        <w:tblInd w:w="-147" w:type="dxa"/>
        <w:tblLook w:val="04A0" w:firstRow="1" w:lastRow="0" w:firstColumn="1" w:lastColumn="0" w:noHBand="0" w:noVBand="1"/>
      </w:tblPr>
      <w:tblGrid>
        <w:gridCol w:w="2233"/>
        <w:gridCol w:w="2043"/>
        <w:gridCol w:w="1434"/>
        <w:gridCol w:w="690"/>
        <w:gridCol w:w="2013"/>
        <w:gridCol w:w="1794"/>
        <w:gridCol w:w="398"/>
      </w:tblGrid>
      <w:tr w:rsidR="00F82F26" w:rsidRPr="00D400E2" w14:paraId="74FCDEBF" w14:textId="77777777" w:rsidTr="00D400E2">
        <w:trPr>
          <w:gridAfter w:val="1"/>
          <w:wAfter w:w="398" w:type="dxa"/>
          <w:trHeight w:val="680"/>
        </w:trPr>
        <w:tc>
          <w:tcPr>
            <w:tcW w:w="2233" w:type="dxa"/>
            <w:vAlign w:val="center"/>
          </w:tcPr>
          <w:p w14:paraId="421F7C64" w14:textId="77777777" w:rsidR="00F82F26" w:rsidRPr="00D400E2" w:rsidRDefault="00F82F26" w:rsidP="002E7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Giorno 1</w:t>
            </w:r>
          </w:p>
        </w:tc>
        <w:tc>
          <w:tcPr>
            <w:tcW w:w="2043" w:type="dxa"/>
            <w:vAlign w:val="center"/>
          </w:tcPr>
          <w:p w14:paraId="4CF3D521" w14:textId="77777777" w:rsidR="00F82F26" w:rsidRPr="00D400E2" w:rsidRDefault="00F82F26" w:rsidP="002E7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Giorno 2</w:t>
            </w:r>
          </w:p>
        </w:tc>
        <w:tc>
          <w:tcPr>
            <w:tcW w:w="2124" w:type="dxa"/>
            <w:gridSpan w:val="2"/>
            <w:vAlign w:val="center"/>
          </w:tcPr>
          <w:p w14:paraId="414433CC" w14:textId="77777777" w:rsidR="00F82F26" w:rsidRPr="00D400E2" w:rsidRDefault="00F82F26" w:rsidP="002E7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Giorno 3</w:t>
            </w:r>
          </w:p>
        </w:tc>
        <w:tc>
          <w:tcPr>
            <w:tcW w:w="2013" w:type="dxa"/>
            <w:vAlign w:val="center"/>
          </w:tcPr>
          <w:p w14:paraId="7083E6A8" w14:textId="77777777" w:rsidR="00F82F26" w:rsidRPr="00D400E2" w:rsidRDefault="00F82F26" w:rsidP="002E7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Giorno 4</w:t>
            </w:r>
          </w:p>
        </w:tc>
        <w:tc>
          <w:tcPr>
            <w:tcW w:w="1794" w:type="dxa"/>
            <w:vAlign w:val="center"/>
          </w:tcPr>
          <w:p w14:paraId="0F34BB29" w14:textId="77777777" w:rsidR="00F82F26" w:rsidRPr="00D400E2" w:rsidRDefault="00F82F26" w:rsidP="002E7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Giorno 5</w:t>
            </w:r>
          </w:p>
        </w:tc>
      </w:tr>
      <w:tr w:rsidR="00F82F26" w:rsidRPr="00D400E2" w14:paraId="51668F73" w14:textId="77777777" w:rsidTr="00D400E2">
        <w:trPr>
          <w:gridAfter w:val="1"/>
          <w:wAfter w:w="398" w:type="dxa"/>
          <w:trHeight w:val="408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3FA30D6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Mattino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50304780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Mattino</w:t>
            </w:r>
          </w:p>
        </w:tc>
        <w:tc>
          <w:tcPr>
            <w:tcW w:w="2124" w:type="dxa"/>
            <w:gridSpan w:val="2"/>
            <w:shd w:val="clear" w:color="auto" w:fill="D9D9D9" w:themeFill="background1" w:themeFillShade="D9"/>
            <w:vAlign w:val="center"/>
          </w:tcPr>
          <w:p w14:paraId="6733D775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Mattino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4ADD9B2A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Mattino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14:paraId="3296772C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Mattino</w:t>
            </w:r>
          </w:p>
        </w:tc>
      </w:tr>
      <w:tr w:rsidR="00F82F26" w:rsidRPr="00D400E2" w14:paraId="18D6EC95" w14:textId="77777777" w:rsidTr="00D400E2">
        <w:trPr>
          <w:gridAfter w:val="1"/>
          <w:wAfter w:w="398" w:type="dxa"/>
          <w:trHeight w:val="680"/>
        </w:trPr>
        <w:tc>
          <w:tcPr>
            <w:tcW w:w="2233" w:type="dxa"/>
          </w:tcPr>
          <w:p w14:paraId="669A1F05" w14:textId="77777777" w:rsidR="00F82F26" w:rsidRPr="00D400E2" w:rsidRDefault="00F82F26" w:rsidP="002E7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A4E067" w14:textId="77777777" w:rsidR="00F82F26" w:rsidRPr="00D400E2" w:rsidRDefault="00F82F26" w:rsidP="002E7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41A43C" w14:textId="77777777" w:rsidR="00F82F26" w:rsidRPr="00D400E2" w:rsidRDefault="00F82F26" w:rsidP="002E7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3" w:type="dxa"/>
          </w:tcPr>
          <w:p w14:paraId="769C4843" w14:textId="77777777" w:rsidR="00F82F26" w:rsidRPr="00D400E2" w:rsidRDefault="00F82F26" w:rsidP="002E7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DBDBA0" w14:textId="77777777" w:rsidR="009F0117" w:rsidRPr="00D400E2" w:rsidRDefault="009F0117" w:rsidP="002E7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468351" w14:textId="77777777" w:rsidR="009F0117" w:rsidRPr="00D400E2" w:rsidRDefault="009F0117" w:rsidP="002E7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gridSpan w:val="2"/>
          </w:tcPr>
          <w:p w14:paraId="4E287518" w14:textId="77777777" w:rsidR="00F82F26" w:rsidRPr="00D400E2" w:rsidRDefault="00F82F26" w:rsidP="002E7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120FC2E" w14:textId="77777777" w:rsidR="00F82F26" w:rsidRPr="00D400E2" w:rsidRDefault="00F82F26" w:rsidP="002E7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697717BF" w14:textId="77777777" w:rsidR="00F82F26" w:rsidRPr="00D400E2" w:rsidRDefault="00F82F26" w:rsidP="002E7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26" w:rsidRPr="00D400E2" w14:paraId="0261A494" w14:textId="77777777" w:rsidTr="00D400E2">
        <w:trPr>
          <w:gridAfter w:val="1"/>
          <w:wAfter w:w="398" w:type="dxa"/>
          <w:trHeight w:val="489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83EC82E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Pomeriggio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6B923B17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Pomeriggio</w:t>
            </w:r>
          </w:p>
        </w:tc>
        <w:tc>
          <w:tcPr>
            <w:tcW w:w="2124" w:type="dxa"/>
            <w:gridSpan w:val="2"/>
            <w:shd w:val="clear" w:color="auto" w:fill="D9D9D9" w:themeFill="background1" w:themeFillShade="D9"/>
            <w:vAlign w:val="center"/>
          </w:tcPr>
          <w:p w14:paraId="63F1CBE7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Pomeriggio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4E284225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Pomeriggio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14:paraId="797E6E7D" w14:textId="77777777" w:rsidR="00F82F26" w:rsidRPr="00D400E2" w:rsidRDefault="00F82F26" w:rsidP="002E7B7E">
            <w:pPr>
              <w:jc w:val="center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Pomeriggio</w:t>
            </w:r>
          </w:p>
        </w:tc>
      </w:tr>
      <w:tr w:rsidR="00F82F26" w:rsidRPr="00D400E2" w14:paraId="7B81C2D0" w14:textId="77777777" w:rsidTr="00D400E2">
        <w:trPr>
          <w:gridAfter w:val="1"/>
          <w:wAfter w:w="398" w:type="dxa"/>
          <w:trHeight w:val="680"/>
        </w:trPr>
        <w:tc>
          <w:tcPr>
            <w:tcW w:w="2233" w:type="dxa"/>
          </w:tcPr>
          <w:p w14:paraId="76F37C48" w14:textId="77777777" w:rsidR="00F82F26" w:rsidRPr="00D400E2" w:rsidRDefault="00F82F26" w:rsidP="002E7B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F3D10A" w14:textId="77777777" w:rsidR="00F82F26" w:rsidRPr="00D400E2" w:rsidRDefault="00F82F26" w:rsidP="002E7B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7595B" w14:textId="77777777" w:rsidR="00F82F26" w:rsidRPr="00D400E2" w:rsidRDefault="00F82F26" w:rsidP="002E7B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3" w:type="dxa"/>
          </w:tcPr>
          <w:p w14:paraId="201BC11E" w14:textId="77777777" w:rsidR="00F82F26" w:rsidRPr="00D400E2" w:rsidRDefault="00F82F26" w:rsidP="002E7B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  <w:gridSpan w:val="2"/>
          </w:tcPr>
          <w:p w14:paraId="63CC5332" w14:textId="77777777" w:rsidR="00F82F26" w:rsidRPr="00D400E2" w:rsidRDefault="00F82F26" w:rsidP="002E7B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0A080F4" w14:textId="77777777" w:rsidR="00F82F26" w:rsidRPr="00D400E2" w:rsidRDefault="00F82F26" w:rsidP="002E7B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187FD7AD" w14:textId="77777777" w:rsidR="00F82F26" w:rsidRPr="00D400E2" w:rsidRDefault="00F82F26" w:rsidP="002E7B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8DF" w:rsidRPr="00D400E2" w14:paraId="3AEC4D6E" w14:textId="77777777" w:rsidTr="00D4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0" w:type="dxa"/>
            <w:gridSpan w:val="3"/>
            <w:vAlign w:val="bottom"/>
          </w:tcPr>
          <w:p w14:paraId="1E5385D1" w14:textId="4A2A727C" w:rsidR="009A48DF" w:rsidRPr="00D400E2" w:rsidRDefault="009F0117" w:rsidP="002455F5">
            <w:pPr>
              <w:rPr>
                <w:rFonts w:ascii="Arial" w:hAnsi="Arial" w:cs="Arial"/>
                <w:sz w:val="16"/>
                <w:szCs w:val="16"/>
              </w:rPr>
            </w:pPr>
            <w:r w:rsidRPr="00D400E2">
              <w:rPr>
                <w:rFonts w:ascii="Arial" w:hAnsi="Arial" w:cs="Arial"/>
                <w:b/>
                <w:bCs/>
              </w:rPr>
              <w:t>Firma coordinatore/coordinatrice</w:t>
            </w:r>
          </w:p>
        </w:tc>
        <w:tc>
          <w:tcPr>
            <w:tcW w:w="4895" w:type="dxa"/>
            <w:gridSpan w:val="4"/>
          </w:tcPr>
          <w:p w14:paraId="1C650A4E" w14:textId="77777777" w:rsidR="009A48DF" w:rsidRPr="00D400E2" w:rsidRDefault="009A48DF" w:rsidP="002455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41732E" w14:textId="64C2B34A" w:rsidR="009A48DF" w:rsidRPr="00D400E2" w:rsidRDefault="009A48DF" w:rsidP="002455F5">
            <w:pPr>
              <w:jc w:val="center"/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Firma docenti accompagnatori</w:t>
            </w:r>
          </w:p>
        </w:tc>
      </w:tr>
      <w:tr w:rsidR="009A48DF" w:rsidRPr="00D400E2" w14:paraId="4E12577B" w14:textId="77777777" w:rsidTr="00D4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0" w:type="dxa"/>
            <w:gridSpan w:val="3"/>
          </w:tcPr>
          <w:p w14:paraId="166344C3" w14:textId="77777777" w:rsidR="009A48DF" w:rsidRPr="00D400E2" w:rsidRDefault="009A48DF" w:rsidP="002455F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95" w:type="dxa"/>
            <w:gridSpan w:val="4"/>
          </w:tcPr>
          <w:p w14:paraId="7951B179" w14:textId="77777777" w:rsidR="009A48DF" w:rsidRPr="00D400E2" w:rsidRDefault="009A48DF" w:rsidP="002455F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A48DF" w:rsidRPr="00D400E2" w14:paraId="2A3FD938" w14:textId="77777777" w:rsidTr="00D4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710" w:type="dxa"/>
            <w:gridSpan w:val="3"/>
          </w:tcPr>
          <w:p w14:paraId="30B2F282" w14:textId="77777777" w:rsidR="009A48DF" w:rsidRPr="00017CE3" w:rsidRDefault="009A48DF" w:rsidP="002455F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95" w:type="dxa"/>
            <w:gridSpan w:val="4"/>
          </w:tcPr>
          <w:p w14:paraId="5C0E437C" w14:textId="77777777" w:rsidR="009A48DF" w:rsidRPr="00017CE3" w:rsidRDefault="009A48DF" w:rsidP="002455F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48DF" w:rsidRPr="00D400E2" w14:paraId="0D07456D" w14:textId="77777777" w:rsidTr="008B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5710" w:type="dxa"/>
            <w:gridSpan w:val="3"/>
          </w:tcPr>
          <w:p w14:paraId="6E7D05C5" w14:textId="77777777" w:rsidR="009A48DF" w:rsidRPr="00D400E2" w:rsidRDefault="009A48DF" w:rsidP="002455F5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95" w:type="dxa"/>
            <w:gridSpan w:val="4"/>
          </w:tcPr>
          <w:p w14:paraId="4D533AE5" w14:textId="77777777" w:rsidR="009A48DF" w:rsidRPr="00D400E2" w:rsidRDefault="009A48DF" w:rsidP="002455F5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A48DF" w:rsidRPr="00D400E2" w14:paraId="5DFAC38A" w14:textId="77777777" w:rsidTr="008B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5710" w:type="dxa"/>
            <w:gridSpan w:val="3"/>
          </w:tcPr>
          <w:p w14:paraId="6AFF1F17" w14:textId="3E0B7479" w:rsidR="009A48DF" w:rsidRPr="008B1230" w:rsidRDefault="009F0117" w:rsidP="00D400E2">
            <w:pPr>
              <w:ind w:right="1026"/>
              <w:rPr>
                <w:rFonts w:ascii="Arial" w:hAnsi="Arial" w:cs="Arial"/>
              </w:rPr>
            </w:pPr>
            <w:r w:rsidRPr="008B1230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4895" w:type="dxa"/>
            <w:gridSpan w:val="4"/>
          </w:tcPr>
          <w:p w14:paraId="5858B3E8" w14:textId="67C8E4E9" w:rsidR="009A48DF" w:rsidRPr="008B1230" w:rsidRDefault="009A48DF" w:rsidP="008B1230">
            <w:pPr>
              <w:pStyle w:val="Paragrafoelenco"/>
              <w:numPr>
                <w:ilvl w:val="0"/>
                <w:numId w:val="6"/>
              </w:numPr>
              <w:ind w:left="337"/>
              <w:rPr>
                <w:rFonts w:ascii="Arial" w:hAnsi="Arial" w:cs="Arial"/>
              </w:rPr>
            </w:pPr>
            <w:r w:rsidRPr="008B1230">
              <w:rPr>
                <w:rFonts w:ascii="Arial" w:hAnsi="Arial" w:cs="Arial"/>
              </w:rPr>
              <w:t>________________________________</w:t>
            </w:r>
          </w:p>
        </w:tc>
      </w:tr>
      <w:tr w:rsidR="009A48DF" w:rsidRPr="00D400E2" w14:paraId="44A6DF9B" w14:textId="77777777" w:rsidTr="00D40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0" w:type="dxa"/>
            <w:gridSpan w:val="3"/>
          </w:tcPr>
          <w:p w14:paraId="782C736D" w14:textId="77777777" w:rsidR="009A48DF" w:rsidRPr="00D400E2" w:rsidRDefault="009A48DF" w:rsidP="002455F5">
            <w:pPr>
              <w:rPr>
                <w:rFonts w:ascii="Arial" w:hAnsi="Arial" w:cs="Arial"/>
              </w:rPr>
            </w:pPr>
          </w:p>
        </w:tc>
        <w:tc>
          <w:tcPr>
            <w:tcW w:w="4895" w:type="dxa"/>
            <w:gridSpan w:val="4"/>
          </w:tcPr>
          <w:p w14:paraId="5C5504D2" w14:textId="77777777" w:rsidR="009A48DF" w:rsidRPr="00D400E2" w:rsidRDefault="009A48DF" w:rsidP="002455F5">
            <w:pPr>
              <w:rPr>
                <w:rFonts w:ascii="Arial" w:hAnsi="Arial" w:cs="Arial"/>
              </w:rPr>
            </w:pPr>
          </w:p>
        </w:tc>
      </w:tr>
      <w:tr w:rsidR="009A48DF" w:rsidRPr="00D400E2" w14:paraId="32C66730" w14:textId="77777777" w:rsidTr="009D6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0" w:type="dxa"/>
            <w:gridSpan w:val="3"/>
          </w:tcPr>
          <w:p w14:paraId="50DD05B0" w14:textId="77777777" w:rsidR="009A48DF" w:rsidRPr="00D400E2" w:rsidRDefault="009A48DF" w:rsidP="002455F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95" w:type="dxa"/>
            <w:gridSpan w:val="4"/>
          </w:tcPr>
          <w:p w14:paraId="4A301C9C" w14:textId="77777777" w:rsidR="009A48DF" w:rsidRPr="00D400E2" w:rsidRDefault="009A48DF" w:rsidP="002455F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400E2" w:rsidRPr="00D400E2" w14:paraId="13CB65FD" w14:textId="77777777" w:rsidTr="009D6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0" w:type="dxa"/>
            <w:gridSpan w:val="3"/>
            <w:vAlign w:val="bottom"/>
          </w:tcPr>
          <w:p w14:paraId="008C60BC" w14:textId="77777777" w:rsidR="009D6873" w:rsidRDefault="009D6873" w:rsidP="00D400E2">
            <w:pPr>
              <w:rPr>
                <w:rFonts w:ascii="Arial" w:hAnsi="Arial" w:cs="Arial"/>
                <w:b/>
                <w:bCs/>
              </w:rPr>
            </w:pPr>
          </w:p>
          <w:p w14:paraId="396BD52B" w14:textId="4F8C8589" w:rsidR="009D6873" w:rsidRDefault="009D6873" w:rsidP="00D400E2">
            <w:pPr>
              <w:rPr>
                <w:rFonts w:ascii="Arial" w:hAnsi="Arial" w:cs="Arial"/>
                <w:b/>
                <w:bCs/>
              </w:rPr>
            </w:pPr>
            <w:r w:rsidRPr="00D400E2">
              <w:rPr>
                <w:rFonts w:ascii="Arial" w:hAnsi="Arial" w:cs="Arial"/>
                <w:b/>
                <w:bCs/>
              </w:rPr>
              <w:t>Firma docente referente/responsabile</w:t>
            </w:r>
          </w:p>
          <w:p w14:paraId="0071601A" w14:textId="0B86DB02" w:rsidR="00D400E2" w:rsidRPr="00D400E2" w:rsidRDefault="00D400E2" w:rsidP="00D400E2">
            <w:pPr>
              <w:rPr>
                <w:rFonts w:ascii="Arial" w:hAnsi="Arial" w:cs="Arial"/>
              </w:rPr>
            </w:pPr>
          </w:p>
        </w:tc>
        <w:tc>
          <w:tcPr>
            <w:tcW w:w="4895" w:type="dxa"/>
            <w:gridSpan w:val="4"/>
          </w:tcPr>
          <w:p w14:paraId="661AF256" w14:textId="43712C9A" w:rsidR="00D400E2" w:rsidRPr="00D400E2" w:rsidRDefault="00D400E2" w:rsidP="008B1230">
            <w:pPr>
              <w:pStyle w:val="Paragrafoelenco"/>
              <w:numPr>
                <w:ilvl w:val="0"/>
                <w:numId w:val="6"/>
              </w:numPr>
              <w:ind w:left="337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________________________________</w:t>
            </w:r>
          </w:p>
          <w:p w14:paraId="11CA239F" w14:textId="77777777" w:rsidR="00282A71" w:rsidRDefault="00282A71" w:rsidP="00282A71">
            <w:pPr>
              <w:rPr>
                <w:rFonts w:ascii="Arial" w:hAnsi="Arial" w:cs="Arial"/>
              </w:rPr>
            </w:pPr>
          </w:p>
          <w:p w14:paraId="47DF9D11" w14:textId="77777777" w:rsidR="009D6873" w:rsidRDefault="009D6873" w:rsidP="00282A71">
            <w:pPr>
              <w:rPr>
                <w:rFonts w:ascii="Arial" w:hAnsi="Arial" w:cs="Arial"/>
              </w:rPr>
            </w:pPr>
          </w:p>
          <w:p w14:paraId="188079BF" w14:textId="01B1043F" w:rsidR="00D400E2" w:rsidRPr="00282A71" w:rsidRDefault="009D6873" w:rsidP="008B1230">
            <w:pPr>
              <w:pStyle w:val="Paragrafoelenco"/>
              <w:numPr>
                <w:ilvl w:val="0"/>
                <w:numId w:val="6"/>
              </w:numPr>
              <w:ind w:left="284" w:hanging="337"/>
              <w:rPr>
                <w:rFonts w:ascii="Arial" w:hAnsi="Arial" w:cs="Arial"/>
              </w:rPr>
            </w:pPr>
            <w:r w:rsidRPr="00D400E2">
              <w:rPr>
                <w:rFonts w:ascii="Arial" w:hAnsi="Arial" w:cs="Arial"/>
              </w:rPr>
              <w:t>(sostituto</w:t>
            </w:r>
            <w:r>
              <w:rPr>
                <w:rFonts w:ascii="Arial" w:hAnsi="Arial" w:cs="Arial"/>
              </w:rPr>
              <w:t>)</w:t>
            </w:r>
            <w:r w:rsidR="008B12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</w:t>
            </w:r>
            <w:r w:rsidR="00282A71">
              <w:rPr>
                <w:rFonts w:ascii="Arial" w:hAnsi="Arial" w:cs="Arial"/>
              </w:rPr>
              <w:t>_________________</w:t>
            </w:r>
          </w:p>
        </w:tc>
      </w:tr>
      <w:tr w:rsidR="00D400E2" w:rsidRPr="00D400E2" w14:paraId="6D7FBAC1" w14:textId="77777777" w:rsidTr="009D6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0" w:type="dxa"/>
            <w:gridSpan w:val="3"/>
          </w:tcPr>
          <w:p w14:paraId="7D145277" w14:textId="5055833B" w:rsidR="00D400E2" w:rsidRPr="00D400E2" w:rsidRDefault="009D6873" w:rsidP="00D40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895" w:type="dxa"/>
            <w:gridSpan w:val="4"/>
          </w:tcPr>
          <w:p w14:paraId="0FACA697" w14:textId="77777777" w:rsidR="00D400E2" w:rsidRPr="00D400E2" w:rsidRDefault="00D400E2" w:rsidP="00D400E2">
            <w:pPr>
              <w:rPr>
                <w:rFonts w:ascii="Arial" w:hAnsi="Arial" w:cs="Arial"/>
              </w:rPr>
            </w:pPr>
          </w:p>
        </w:tc>
      </w:tr>
      <w:tr w:rsidR="00D400E2" w:rsidRPr="00D400E2" w14:paraId="2BBAF15D" w14:textId="77777777" w:rsidTr="009D6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0" w:type="dxa"/>
            <w:gridSpan w:val="3"/>
          </w:tcPr>
          <w:p w14:paraId="582C7E64" w14:textId="77777777" w:rsidR="00D400E2" w:rsidRPr="00D400E2" w:rsidRDefault="00D400E2" w:rsidP="00D400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95" w:type="dxa"/>
            <w:gridSpan w:val="4"/>
          </w:tcPr>
          <w:p w14:paraId="3DF99AF8" w14:textId="77777777" w:rsidR="00D400E2" w:rsidRPr="00D400E2" w:rsidRDefault="00D400E2" w:rsidP="00D400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400E2" w:rsidRPr="00D400E2" w14:paraId="5FC4A4E6" w14:textId="77777777" w:rsidTr="009D6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0" w:type="dxa"/>
            <w:gridSpan w:val="3"/>
          </w:tcPr>
          <w:p w14:paraId="3DCA4B63" w14:textId="7B983FE1" w:rsidR="00D400E2" w:rsidRPr="00D400E2" w:rsidRDefault="00D400E2" w:rsidP="00D400E2">
            <w:pPr>
              <w:rPr>
                <w:rFonts w:ascii="Arial" w:hAnsi="Arial" w:cs="Arial"/>
              </w:rPr>
            </w:pPr>
          </w:p>
        </w:tc>
        <w:tc>
          <w:tcPr>
            <w:tcW w:w="4895" w:type="dxa"/>
            <w:gridSpan w:val="4"/>
          </w:tcPr>
          <w:p w14:paraId="14BADD33" w14:textId="51653F94" w:rsidR="00D400E2" w:rsidRPr="008B1230" w:rsidRDefault="009D6873" w:rsidP="008B1230">
            <w:pPr>
              <w:pStyle w:val="Paragrafoelenco"/>
              <w:numPr>
                <w:ilvl w:val="0"/>
                <w:numId w:val="6"/>
              </w:numPr>
              <w:ind w:left="337"/>
              <w:rPr>
                <w:rFonts w:ascii="Arial" w:hAnsi="Arial" w:cs="Arial"/>
              </w:rPr>
            </w:pPr>
            <w:r w:rsidRPr="008B1230">
              <w:rPr>
                <w:rFonts w:ascii="Arial" w:hAnsi="Arial" w:cs="Arial"/>
              </w:rPr>
              <w:t xml:space="preserve">Docente di sostegno: </w:t>
            </w:r>
            <w:r w:rsidR="00D400E2" w:rsidRPr="008B1230">
              <w:rPr>
                <w:rFonts w:ascii="Arial" w:hAnsi="Arial" w:cs="Arial"/>
              </w:rPr>
              <w:t>______________</w:t>
            </w:r>
          </w:p>
        </w:tc>
      </w:tr>
      <w:tr w:rsidR="00D400E2" w:rsidRPr="00D400E2" w14:paraId="3E20732A" w14:textId="77777777" w:rsidTr="009D6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0" w:type="dxa"/>
            <w:gridSpan w:val="3"/>
          </w:tcPr>
          <w:p w14:paraId="15F6EE50" w14:textId="77777777" w:rsidR="00D400E2" w:rsidRPr="00666F10" w:rsidRDefault="00D400E2" w:rsidP="00D400E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95" w:type="dxa"/>
            <w:gridSpan w:val="4"/>
          </w:tcPr>
          <w:p w14:paraId="3D2135F9" w14:textId="77777777" w:rsidR="00D400E2" w:rsidRPr="00D400E2" w:rsidRDefault="00D400E2" w:rsidP="00D400E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762A4A7" w14:textId="60FF1950" w:rsidR="009A48DF" w:rsidRDefault="009A48DF" w:rsidP="00F82F26">
      <w:pPr>
        <w:pBdr>
          <w:bottom w:val="single" w:sz="12" w:space="1" w:color="auto"/>
        </w:pBdr>
        <w:rPr>
          <w:rFonts w:ascii="Arial" w:hAnsi="Arial" w:cs="Arial"/>
        </w:rPr>
      </w:pPr>
    </w:p>
    <w:p w14:paraId="45C76BA4" w14:textId="77777777" w:rsidR="00282A71" w:rsidRDefault="00282A71" w:rsidP="00F82F26">
      <w:pPr>
        <w:pBdr>
          <w:bottom w:val="single" w:sz="12" w:space="1" w:color="auto"/>
        </w:pBdr>
        <w:rPr>
          <w:rFonts w:ascii="Arial" w:hAnsi="Arial" w:cs="Arial"/>
        </w:rPr>
      </w:pPr>
    </w:p>
    <w:p w14:paraId="07E0D0AB" w14:textId="77777777" w:rsidR="009D6873" w:rsidRPr="00D400E2" w:rsidRDefault="009D6873" w:rsidP="00F82F26">
      <w:pPr>
        <w:pBdr>
          <w:bottom w:val="single" w:sz="12" w:space="1" w:color="auto"/>
        </w:pBdr>
        <w:rPr>
          <w:rFonts w:ascii="Arial" w:hAnsi="Arial" w:cs="Arial"/>
        </w:rPr>
      </w:pPr>
    </w:p>
    <w:p w14:paraId="76E493EF" w14:textId="77777777" w:rsidR="00CB544D" w:rsidRPr="008B1230" w:rsidRDefault="00CB544D" w:rsidP="00234789">
      <w:pPr>
        <w:pStyle w:val="Nessunaspaziatura"/>
        <w:rPr>
          <w:rFonts w:ascii="Arial" w:hAnsi="Arial" w:cs="Arial"/>
          <w:sz w:val="10"/>
          <w:szCs w:val="10"/>
        </w:rPr>
      </w:pPr>
    </w:p>
    <w:p w14:paraId="7F61ADBD" w14:textId="77777777" w:rsidR="009D6873" w:rsidRDefault="009D6873" w:rsidP="002E51BF">
      <w:pPr>
        <w:rPr>
          <w:rFonts w:ascii="Arial" w:hAnsi="Arial" w:cs="Arial"/>
        </w:rPr>
      </w:pPr>
    </w:p>
    <w:p w14:paraId="06656F77" w14:textId="4D102AE3" w:rsidR="009A48DF" w:rsidRDefault="00CB544D" w:rsidP="002E51BF">
      <w:pPr>
        <w:rPr>
          <w:rFonts w:ascii="Arial" w:hAnsi="Arial" w:cs="Arial"/>
        </w:rPr>
      </w:pPr>
      <w:r w:rsidRPr="009D6873">
        <w:rPr>
          <w:rFonts w:ascii="Arial" w:hAnsi="Arial" w:cs="Arial"/>
        </w:rPr>
        <w:t>Visto</w:t>
      </w:r>
      <w:r w:rsidR="009D6873">
        <w:rPr>
          <w:rFonts w:ascii="Arial" w:hAnsi="Arial" w:cs="Arial"/>
        </w:rPr>
        <w:t xml:space="preserve"> </w:t>
      </w:r>
      <w:r w:rsidRPr="009D6873">
        <w:rPr>
          <w:rFonts w:ascii="Arial" w:hAnsi="Arial" w:cs="Arial"/>
        </w:rPr>
        <w:t xml:space="preserve">  </w:t>
      </w:r>
      <w:r w:rsidR="009D6873" w:rsidRPr="009D687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5646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241">
            <w:rPr>
              <w:rFonts w:ascii="MS Gothic" w:eastAsia="MS Gothic" w:hAnsi="MS Gothic" w:cs="Arial" w:hint="eastAsia"/>
            </w:rPr>
            <w:t>☐</w:t>
          </w:r>
        </w:sdtContent>
      </w:sdt>
      <w:r w:rsidR="009D6873" w:rsidRPr="009D6873">
        <w:rPr>
          <w:rFonts w:ascii="Arial" w:hAnsi="Arial" w:cs="Arial"/>
        </w:rPr>
        <w:t xml:space="preserve"> </w:t>
      </w:r>
      <w:r w:rsidRPr="009D6873">
        <w:rPr>
          <w:rFonts w:ascii="Arial" w:hAnsi="Arial" w:cs="Arial"/>
        </w:rPr>
        <w:t xml:space="preserve">si </w:t>
      </w:r>
      <w:r w:rsidR="009A48DF" w:rsidRPr="009D6873">
        <w:rPr>
          <w:rFonts w:ascii="Arial" w:hAnsi="Arial" w:cs="Arial"/>
        </w:rPr>
        <w:t>approva</w:t>
      </w:r>
      <w:r w:rsidRPr="009D6873">
        <w:rPr>
          <w:rFonts w:ascii="Arial" w:hAnsi="Arial" w:cs="Arial"/>
        </w:rPr>
        <w:t xml:space="preserve">  </w:t>
      </w:r>
    </w:p>
    <w:p w14:paraId="697F01EC" w14:textId="77777777" w:rsidR="009D6873" w:rsidRPr="009D6873" w:rsidRDefault="009D6873" w:rsidP="002E51BF">
      <w:pPr>
        <w:rPr>
          <w:rFonts w:ascii="Arial" w:hAnsi="Arial" w:cs="Arial"/>
        </w:rPr>
      </w:pPr>
    </w:p>
    <w:p w14:paraId="3DAB8149" w14:textId="77777777" w:rsidR="009A48DF" w:rsidRPr="009D6873" w:rsidRDefault="009A48DF" w:rsidP="002E51BF">
      <w:pPr>
        <w:rPr>
          <w:rFonts w:ascii="Arial" w:hAnsi="Arial" w:cs="Arial"/>
        </w:rPr>
      </w:pPr>
    </w:p>
    <w:p w14:paraId="44BD3335" w14:textId="231ED403" w:rsidR="009A48DF" w:rsidRPr="009D6873" w:rsidRDefault="00000000" w:rsidP="009D6873">
      <w:pPr>
        <w:ind w:firstLine="708"/>
        <w:rPr>
          <w:rFonts w:ascii="Arial" w:hAnsi="Arial" w:cs="Arial"/>
        </w:rPr>
      </w:pPr>
      <w:sdt>
        <w:sdtPr>
          <w:rPr>
            <w:rFonts w:ascii="SUKHUMVITSET-THIN" w:hAnsi="SUKHUMVITSET-THIN" w:cs="SUKHUMVITSET-THIN" w:hint="cs"/>
          </w:rPr>
          <w:id w:val="3616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241">
            <w:rPr>
              <w:rFonts w:ascii="MS Gothic" w:eastAsia="MS Gothic" w:hAnsi="MS Gothic" w:cs="SUKHUMVITSET-THIN" w:hint="eastAsia"/>
            </w:rPr>
            <w:t>☐</w:t>
          </w:r>
        </w:sdtContent>
      </w:sdt>
      <w:r w:rsidR="009D6873">
        <w:rPr>
          <w:rFonts w:ascii="SUKHUMVITSET-THIN" w:hAnsi="SUKHUMVITSET-THIN" w:cs="SUKHUMVITSET-THIN" w:hint="cs"/>
        </w:rPr>
        <w:t></w:t>
      </w:r>
      <w:r w:rsidR="00E71749" w:rsidRPr="009D6873">
        <w:rPr>
          <w:rFonts w:ascii="Arial" w:hAnsi="Arial" w:cs="Arial"/>
        </w:rPr>
        <w:t>da ripresentare</w:t>
      </w:r>
      <w:r w:rsidR="009A48DF" w:rsidRPr="009D6873">
        <w:rPr>
          <w:rFonts w:ascii="Arial" w:hAnsi="Arial" w:cs="Arial"/>
        </w:rPr>
        <w:t xml:space="preserve"> per il seguente motivo: </w:t>
      </w:r>
      <w:r w:rsidR="00666F10" w:rsidRPr="009D6873">
        <w:rPr>
          <w:rFonts w:ascii="Arial" w:hAnsi="Arial" w:cs="Arial"/>
        </w:rPr>
        <w:t>_______________________________________</w:t>
      </w:r>
    </w:p>
    <w:p w14:paraId="3A256936" w14:textId="77777777" w:rsidR="009A48DF" w:rsidRPr="009D6873" w:rsidRDefault="009A48DF" w:rsidP="002E51BF">
      <w:pPr>
        <w:rPr>
          <w:rFonts w:ascii="Arial" w:hAnsi="Arial" w:cs="Arial"/>
        </w:rPr>
      </w:pPr>
    </w:p>
    <w:p w14:paraId="2D967DF7" w14:textId="77777777" w:rsidR="00CB544D" w:rsidRPr="009D6873" w:rsidRDefault="00CB544D" w:rsidP="00234789">
      <w:pPr>
        <w:pStyle w:val="Nessunaspaziatura"/>
        <w:rPr>
          <w:rFonts w:ascii="Arial" w:hAnsi="Arial" w:cs="Arial"/>
        </w:rPr>
      </w:pPr>
    </w:p>
    <w:p w14:paraId="095FD928" w14:textId="1E71DEAA" w:rsidR="00CB544D" w:rsidRPr="009D6873" w:rsidRDefault="00CB544D" w:rsidP="00234789">
      <w:pPr>
        <w:pStyle w:val="Nessunaspaziatura"/>
        <w:rPr>
          <w:rFonts w:ascii="Arial" w:hAnsi="Arial" w:cs="Arial"/>
        </w:rPr>
      </w:pPr>
      <w:r w:rsidRPr="009D6873">
        <w:rPr>
          <w:rFonts w:ascii="Arial" w:hAnsi="Arial" w:cs="Arial"/>
        </w:rPr>
        <w:t>Bergamo, ………………………</w:t>
      </w:r>
    </w:p>
    <w:p w14:paraId="6C77678F" w14:textId="77777777" w:rsidR="001B6775" w:rsidRPr="009D6873" w:rsidRDefault="001B6775" w:rsidP="00234789">
      <w:pPr>
        <w:pStyle w:val="Nessunaspaziatura"/>
        <w:rPr>
          <w:rFonts w:ascii="Arial" w:hAnsi="Arial" w:cs="Arial"/>
          <w:sz w:val="12"/>
          <w:szCs w:val="12"/>
        </w:rPr>
      </w:pPr>
    </w:p>
    <w:p w14:paraId="3BCCD93A" w14:textId="1D7889E1" w:rsidR="00FD5826" w:rsidRPr="00F1370E" w:rsidRDefault="00282A71" w:rsidP="00282A71">
      <w:pPr>
        <w:shd w:val="clear" w:color="auto" w:fill="FFFFFF"/>
        <w:spacing w:line="276" w:lineRule="auto"/>
        <w:ind w:left="5664" w:firstLine="708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bookmarkStart w:id="1" w:name="_Hlk85886508"/>
      <w:r w:rsidRPr="00F1370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     </w:t>
      </w:r>
      <w:r w:rsidR="00FD5826" w:rsidRPr="00F1370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Il Dirigente Scolastico</w:t>
      </w:r>
    </w:p>
    <w:p w14:paraId="3CB65EB6" w14:textId="3D92E131" w:rsidR="00FD5826" w:rsidRPr="00F1370E" w:rsidRDefault="00282A71" w:rsidP="00282A71">
      <w:pPr>
        <w:shd w:val="clear" w:color="auto" w:fill="FFFFFF"/>
        <w:spacing w:line="276" w:lineRule="auto"/>
        <w:ind w:left="6372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F1370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     </w:t>
      </w:r>
      <w:r w:rsidR="00FD5826" w:rsidRPr="00F1370E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Paola Caterina Crippa</w:t>
      </w:r>
    </w:p>
    <w:p w14:paraId="7EAA1590" w14:textId="77777777" w:rsidR="00282A71" w:rsidRDefault="00282A71" w:rsidP="00CB544D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7161E504" w14:textId="313E05B3" w:rsidR="00F64937" w:rsidRPr="00D400E2" w:rsidRDefault="00282A71" w:rsidP="00CB544D">
      <w:pPr>
        <w:shd w:val="clear" w:color="auto" w:fill="FFFFFF"/>
        <w:jc w:val="right"/>
        <w:rPr>
          <w:rFonts w:ascii="Arial" w:eastAsia="Times New Roman" w:hAnsi="Arial" w:cs="Arial"/>
          <w:i/>
          <w:iCs/>
          <w:color w:val="222222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it-IT"/>
        </w:rPr>
        <w:t>____________________________________</w:t>
      </w:r>
      <w:r w:rsidR="00FD5826" w:rsidRPr="00D400E2">
        <w:rPr>
          <w:rFonts w:ascii="Arial" w:eastAsia="Times New Roman" w:hAnsi="Arial" w:cs="Arial"/>
          <w:i/>
          <w:iCs/>
          <w:color w:val="222222"/>
          <w:sz w:val="20"/>
          <w:szCs w:val="20"/>
          <w:lang w:eastAsia="it-IT"/>
        </w:rPr>
        <w:t xml:space="preserve"> </w:t>
      </w:r>
      <w:bookmarkEnd w:id="1"/>
    </w:p>
    <w:sectPr w:rsidR="00F64937" w:rsidRPr="00D400E2" w:rsidSect="00CA5EEC">
      <w:footerReference w:type="default" r:id="rId10"/>
      <w:pgSz w:w="11906" w:h="16838"/>
      <w:pgMar w:top="694" w:right="991" w:bottom="851" w:left="1134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43F58" w14:textId="77777777" w:rsidR="003B50FF" w:rsidRDefault="003B50FF">
      <w:r>
        <w:separator/>
      </w:r>
    </w:p>
  </w:endnote>
  <w:endnote w:type="continuationSeparator" w:id="0">
    <w:p w14:paraId="5E40ACBC" w14:textId="77777777" w:rsidR="003B50FF" w:rsidRDefault="003B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KHUMVITSET-THIN">
    <w:altName w:val="Browallia New"/>
    <w:charset w:val="DE"/>
    <w:family w:val="auto"/>
    <w:pitch w:val="variable"/>
    <w:sig w:usb0="8100002F" w:usb1="5000004A" w:usb2="00000000" w:usb3="00000000" w:csb0="0001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9DA0" w14:textId="77777777" w:rsidR="00446535" w:rsidRPr="005A2579" w:rsidRDefault="00215FD2">
    <w:pPr>
      <w:pStyle w:val="Pidipagina"/>
      <w:jc w:val="center"/>
      <w:rPr>
        <w:color w:val="4472C4"/>
      </w:rPr>
    </w:pPr>
    <w:r w:rsidRPr="005A2579">
      <w:rPr>
        <w:color w:val="4472C4"/>
      </w:rPr>
      <w:t xml:space="preserve">Pag. </w:t>
    </w:r>
    <w:r w:rsidRPr="005A2579">
      <w:rPr>
        <w:color w:val="4472C4"/>
      </w:rPr>
      <w:fldChar w:fldCharType="begin"/>
    </w:r>
    <w:r w:rsidRPr="005A2579">
      <w:rPr>
        <w:color w:val="4472C4"/>
      </w:rPr>
      <w:instrText>PAGE  \* Arabic  \* MERGEFORMAT</w:instrText>
    </w:r>
    <w:r w:rsidRPr="005A2579">
      <w:rPr>
        <w:color w:val="4472C4"/>
      </w:rPr>
      <w:fldChar w:fldCharType="separate"/>
    </w:r>
    <w:r w:rsidRPr="005A2579">
      <w:rPr>
        <w:color w:val="4472C4"/>
      </w:rPr>
      <w:t>2</w:t>
    </w:r>
    <w:r w:rsidRPr="005A2579">
      <w:rPr>
        <w:color w:val="4472C4"/>
      </w:rPr>
      <w:fldChar w:fldCharType="end"/>
    </w:r>
    <w:r w:rsidRPr="005A2579">
      <w:rPr>
        <w:color w:val="4472C4"/>
      </w:rPr>
      <w:t xml:space="preserve"> di </w:t>
    </w:r>
    <w:r w:rsidRPr="005A2579">
      <w:rPr>
        <w:color w:val="4472C4"/>
      </w:rPr>
      <w:fldChar w:fldCharType="begin"/>
    </w:r>
    <w:r w:rsidRPr="005A2579">
      <w:rPr>
        <w:color w:val="4472C4"/>
      </w:rPr>
      <w:instrText>NUMPAGES  \* Arabic  \* MERGEFORMAT</w:instrText>
    </w:r>
    <w:r w:rsidRPr="005A2579">
      <w:rPr>
        <w:color w:val="4472C4"/>
      </w:rPr>
      <w:fldChar w:fldCharType="separate"/>
    </w:r>
    <w:r w:rsidRPr="005A2579">
      <w:rPr>
        <w:color w:val="4472C4"/>
      </w:rPr>
      <w:t>2</w:t>
    </w:r>
    <w:r w:rsidRPr="005A2579">
      <w:rPr>
        <w:color w:val="4472C4"/>
      </w:rPr>
      <w:fldChar w:fldCharType="end"/>
    </w:r>
  </w:p>
  <w:p w14:paraId="6FABDC83" w14:textId="77777777" w:rsidR="00446535" w:rsidRDefault="004465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D2E84" w14:textId="77777777" w:rsidR="003B50FF" w:rsidRDefault="003B50FF">
      <w:r>
        <w:separator/>
      </w:r>
    </w:p>
  </w:footnote>
  <w:footnote w:type="continuationSeparator" w:id="0">
    <w:p w14:paraId="020F7826" w14:textId="77777777" w:rsidR="003B50FF" w:rsidRDefault="003B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2226"/>
    <w:multiLevelType w:val="hybridMultilevel"/>
    <w:tmpl w:val="0764DF8E"/>
    <w:lvl w:ilvl="0" w:tplc="1F487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53F5"/>
    <w:multiLevelType w:val="hybridMultilevel"/>
    <w:tmpl w:val="43C41116"/>
    <w:lvl w:ilvl="0" w:tplc="E99EE27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27075"/>
    <w:multiLevelType w:val="hybridMultilevel"/>
    <w:tmpl w:val="6944EB8A"/>
    <w:lvl w:ilvl="0" w:tplc="6E8EA04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4" w:hanging="360"/>
      </w:pPr>
    </w:lvl>
    <w:lvl w:ilvl="2" w:tplc="0410001B" w:tentative="1">
      <w:start w:val="1"/>
      <w:numFmt w:val="lowerRoman"/>
      <w:lvlText w:val="%3."/>
      <w:lvlJc w:val="right"/>
      <w:pPr>
        <w:ind w:left="2124" w:hanging="180"/>
      </w:pPr>
    </w:lvl>
    <w:lvl w:ilvl="3" w:tplc="0410000F" w:tentative="1">
      <w:start w:val="1"/>
      <w:numFmt w:val="decimal"/>
      <w:lvlText w:val="%4."/>
      <w:lvlJc w:val="left"/>
      <w:pPr>
        <w:ind w:left="2844" w:hanging="360"/>
      </w:pPr>
    </w:lvl>
    <w:lvl w:ilvl="4" w:tplc="04100019" w:tentative="1">
      <w:start w:val="1"/>
      <w:numFmt w:val="lowerLetter"/>
      <w:lvlText w:val="%5."/>
      <w:lvlJc w:val="left"/>
      <w:pPr>
        <w:ind w:left="3564" w:hanging="360"/>
      </w:pPr>
    </w:lvl>
    <w:lvl w:ilvl="5" w:tplc="0410001B" w:tentative="1">
      <w:start w:val="1"/>
      <w:numFmt w:val="lowerRoman"/>
      <w:lvlText w:val="%6."/>
      <w:lvlJc w:val="right"/>
      <w:pPr>
        <w:ind w:left="4284" w:hanging="180"/>
      </w:pPr>
    </w:lvl>
    <w:lvl w:ilvl="6" w:tplc="0410000F" w:tentative="1">
      <w:start w:val="1"/>
      <w:numFmt w:val="decimal"/>
      <w:lvlText w:val="%7."/>
      <w:lvlJc w:val="left"/>
      <w:pPr>
        <w:ind w:left="5004" w:hanging="360"/>
      </w:pPr>
    </w:lvl>
    <w:lvl w:ilvl="7" w:tplc="04100019" w:tentative="1">
      <w:start w:val="1"/>
      <w:numFmt w:val="lowerLetter"/>
      <w:lvlText w:val="%8."/>
      <w:lvlJc w:val="left"/>
      <w:pPr>
        <w:ind w:left="5724" w:hanging="360"/>
      </w:pPr>
    </w:lvl>
    <w:lvl w:ilvl="8" w:tplc="0410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79116558"/>
    <w:multiLevelType w:val="hybridMultilevel"/>
    <w:tmpl w:val="3592B230"/>
    <w:lvl w:ilvl="0" w:tplc="4902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170D6"/>
    <w:multiLevelType w:val="hybridMultilevel"/>
    <w:tmpl w:val="AD6A4B0A"/>
    <w:lvl w:ilvl="0" w:tplc="1F487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A4B35"/>
    <w:multiLevelType w:val="hybridMultilevel"/>
    <w:tmpl w:val="4C942838"/>
    <w:lvl w:ilvl="0" w:tplc="1CE262C2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4" w:hanging="360"/>
      </w:pPr>
    </w:lvl>
    <w:lvl w:ilvl="2" w:tplc="0410001B" w:tentative="1">
      <w:start w:val="1"/>
      <w:numFmt w:val="lowerRoman"/>
      <w:lvlText w:val="%3."/>
      <w:lvlJc w:val="right"/>
      <w:pPr>
        <w:ind w:left="2124" w:hanging="180"/>
      </w:pPr>
    </w:lvl>
    <w:lvl w:ilvl="3" w:tplc="0410000F" w:tentative="1">
      <w:start w:val="1"/>
      <w:numFmt w:val="decimal"/>
      <w:lvlText w:val="%4."/>
      <w:lvlJc w:val="left"/>
      <w:pPr>
        <w:ind w:left="2844" w:hanging="360"/>
      </w:pPr>
    </w:lvl>
    <w:lvl w:ilvl="4" w:tplc="04100019" w:tentative="1">
      <w:start w:val="1"/>
      <w:numFmt w:val="lowerLetter"/>
      <w:lvlText w:val="%5."/>
      <w:lvlJc w:val="left"/>
      <w:pPr>
        <w:ind w:left="3564" w:hanging="360"/>
      </w:pPr>
    </w:lvl>
    <w:lvl w:ilvl="5" w:tplc="0410001B" w:tentative="1">
      <w:start w:val="1"/>
      <w:numFmt w:val="lowerRoman"/>
      <w:lvlText w:val="%6."/>
      <w:lvlJc w:val="right"/>
      <w:pPr>
        <w:ind w:left="4284" w:hanging="180"/>
      </w:pPr>
    </w:lvl>
    <w:lvl w:ilvl="6" w:tplc="0410000F" w:tentative="1">
      <w:start w:val="1"/>
      <w:numFmt w:val="decimal"/>
      <w:lvlText w:val="%7."/>
      <w:lvlJc w:val="left"/>
      <w:pPr>
        <w:ind w:left="5004" w:hanging="360"/>
      </w:pPr>
    </w:lvl>
    <w:lvl w:ilvl="7" w:tplc="04100019" w:tentative="1">
      <w:start w:val="1"/>
      <w:numFmt w:val="lowerLetter"/>
      <w:lvlText w:val="%8."/>
      <w:lvlJc w:val="left"/>
      <w:pPr>
        <w:ind w:left="5724" w:hanging="360"/>
      </w:pPr>
    </w:lvl>
    <w:lvl w:ilvl="8" w:tplc="0410001B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1044254400">
    <w:abstractNumId w:val="0"/>
  </w:num>
  <w:num w:numId="2" w16cid:durableId="1635057706">
    <w:abstractNumId w:val="4"/>
  </w:num>
  <w:num w:numId="3" w16cid:durableId="1735808263">
    <w:abstractNumId w:val="2"/>
  </w:num>
  <w:num w:numId="4" w16cid:durableId="308365840">
    <w:abstractNumId w:val="5"/>
  </w:num>
  <w:num w:numId="5" w16cid:durableId="1597205086">
    <w:abstractNumId w:val="1"/>
  </w:num>
  <w:num w:numId="6" w16cid:durableId="43872477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26"/>
    <w:rsid w:val="0000043C"/>
    <w:rsid w:val="000033A6"/>
    <w:rsid w:val="00014652"/>
    <w:rsid w:val="00016DC2"/>
    <w:rsid w:val="00022986"/>
    <w:rsid w:val="00022FB2"/>
    <w:rsid w:val="00027E9C"/>
    <w:rsid w:val="00037B42"/>
    <w:rsid w:val="00037B72"/>
    <w:rsid w:val="00043138"/>
    <w:rsid w:val="00053890"/>
    <w:rsid w:val="00055E03"/>
    <w:rsid w:val="000604E9"/>
    <w:rsid w:val="00061145"/>
    <w:rsid w:val="000620CA"/>
    <w:rsid w:val="0007367D"/>
    <w:rsid w:val="00077255"/>
    <w:rsid w:val="00087E2D"/>
    <w:rsid w:val="00091A37"/>
    <w:rsid w:val="00097540"/>
    <w:rsid w:val="000A618E"/>
    <w:rsid w:val="000B3D09"/>
    <w:rsid w:val="000C21B9"/>
    <w:rsid w:val="000D0F79"/>
    <w:rsid w:val="000D3FE9"/>
    <w:rsid w:val="000D4AC8"/>
    <w:rsid w:val="000F7257"/>
    <w:rsid w:val="00102A84"/>
    <w:rsid w:val="00110193"/>
    <w:rsid w:val="00117FB9"/>
    <w:rsid w:val="00130DFD"/>
    <w:rsid w:val="00135EF1"/>
    <w:rsid w:val="001443B8"/>
    <w:rsid w:val="001542A0"/>
    <w:rsid w:val="00160220"/>
    <w:rsid w:val="001641ED"/>
    <w:rsid w:val="00177DC9"/>
    <w:rsid w:val="00187AC9"/>
    <w:rsid w:val="001944F7"/>
    <w:rsid w:val="00195F64"/>
    <w:rsid w:val="001A06A1"/>
    <w:rsid w:val="001A0CEA"/>
    <w:rsid w:val="001A4FF0"/>
    <w:rsid w:val="001B6775"/>
    <w:rsid w:val="001B7AC6"/>
    <w:rsid w:val="001C1285"/>
    <w:rsid w:val="001C31F1"/>
    <w:rsid w:val="001D1B70"/>
    <w:rsid w:val="00215FD2"/>
    <w:rsid w:val="00224B56"/>
    <w:rsid w:val="00234789"/>
    <w:rsid w:val="002434F5"/>
    <w:rsid w:val="00254F02"/>
    <w:rsid w:val="00256828"/>
    <w:rsid w:val="00262EBD"/>
    <w:rsid w:val="00267861"/>
    <w:rsid w:val="00272040"/>
    <w:rsid w:val="002734B2"/>
    <w:rsid w:val="0027457C"/>
    <w:rsid w:val="00282A71"/>
    <w:rsid w:val="00286F54"/>
    <w:rsid w:val="002A0F6F"/>
    <w:rsid w:val="002A42D6"/>
    <w:rsid w:val="002B282F"/>
    <w:rsid w:val="002B2F0C"/>
    <w:rsid w:val="002B5877"/>
    <w:rsid w:val="002E51BF"/>
    <w:rsid w:val="002F0017"/>
    <w:rsid w:val="002F1E17"/>
    <w:rsid w:val="00314C25"/>
    <w:rsid w:val="00315A3F"/>
    <w:rsid w:val="00316E55"/>
    <w:rsid w:val="00326A14"/>
    <w:rsid w:val="0034165B"/>
    <w:rsid w:val="00342EB1"/>
    <w:rsid w:val="00346C7A"/>
    <w:rsid w:val="0034702C"/>
    <w:rsid w:val="00352BC3"/>
    <w:rsid w:val="00362630"/>
    <w:rsid w:val="0037009B"/>
    <w:rsid w:val="00370DA3"/>
    <w:rsid w:val="00371610"/>
    <w:rsid w:val="00376FD1"/>
    <w:rsid w:val="00384CD8"/>
    <w:rsid w:val="00390943"/>
    <w:rsid w:val="00392021"/>
    <w:rsid w:val="003928AE"/>
    <w:rsid w:val="003B50FF"/>
    <w:rsid w:val="003B653E"/>
    <w:rsid w:val="003B6CCC"/>
    <w:rsid w:val="003C0787"/>
    <w:rsid w:val="003C2B5A"/>
    <w:rsid w:val="003D4E8E"/>
    <w:rsid w:val="003E015F"/>
    <w:rsid w:val="003E3DB0"/>
    <w:rsid w:val="003E489E"/>
    <w:rsid w:val="003E6167"/>
    <w:rsid w:val="00401BF1"/>
    <w:rsid w:val="0041244C"/>
    <w:rsid w:val="0042103A"/>
    <w:rsid w:val="00446535"/>
    <w:rsid w:val="00471E6B"/>
    <w:rsid w:val="00475DE0"/>
    <w:rsid w:val="00477C63"/>
    <w:rsid w:val="00477D86"/>
    <w:rsid w:val="00486429"/>
    <w:rsid w:val="00495965"/>
    <w:rsid w:val="004A5790"/>
    <w:rsid w:val="004B7D38"/>
    <w:rsid w:val="004C3789"/>
    <w:rsid w:val="004C65AB"/>
    <w:rsid w:val="004D1A97"/>
    <w:rsid w:val="004F4635"/>
    <w:rsid w:val="004F5E52"/>
    <w:rsid w:val="00501927"/>
    <w:rsid w:val="00502101"/>
    <w:rsid w:val="00512C31"/>
    <w:rsid w:val="005421A7"/>
    <w:rsid w:val="005624D0"/>
    <w:rsid w:val="005627FE"/>
    <w:rsid w:val="0059162F"/>
    <w:rsid w:val="00592D74"/>
    <w:rsid w:val="00595242"/>
    <w:rsid w:val="005A2C8A"/>
    <w:rsid w:val="005A3941"/>
    <w:rsid w:val="005A5C88"/>
    <w:rsid w:val="005C14E2"/>
    <w:rsid w:val="005C7C87"/>
    <w:rsid w:val="005D561E"/>
    <w:rsid w:val="005D58BD"/>
    <w:rsid w:val="005D6575"/>
    <w:rsid w:val="005E2979"/>
    <w:rsid w:val="005F4FFE"/>
    <w:rsid w:val="005F7D94"/>
    <w:rsid w:val="00613806"/>
    <w:rsid w:val="006138E8"/>
    <w:rsid w:val="006150B3"/>
    <w:rsid w:val="00616F16"/>
    <w:rsid w:val="00624577"/>
    <w:rsid w:val="006256D8"/>
    <w:rsid w:val="00634739"/>
    <w:rsid w:val="006403F7"/>
    <w:rsid w:val="0064799A"/>
    <w:rsid w:val="0065036B"/>
    <w:rsid w:val="0065057D"/>
    <w:rsid w:val="006533FE"/>
    <w:rsid w:val="006576E6"/>
    <w:rsid w:val="00657701"/>
    <w:rsid w:val="00661160"/>
    <w:rsid w:val="006615DA"/>
    <w:rsid w:val="006623A5"/>
    <w:rsid w:val="00662EF0"/>
    <w:rsid w:val="00666F10"/>
    <w:rsid w:val="006679B6"/>
    <w:rsid w:val="006721F0"/>
    <w:rsid w:val="00674742"/>
    <w:rsid w:val="00694D5F"/>
    <w:rsid w:val="006B0D22"/>
    <w:rsid w:val="006B165F"/>
    <w:rsid w:val="006B2DC4"/>
    <w:rsid w:val="006B49A3"/>
    <w:rsid w:val="006C1497"/>
    <w:rsid w:val="006C4B2E"/>
    <w:rsid w:val="006C4E31"/>
    <w:rsid w:val="006D437D"/>
    <w:rsid w:val="006E477D"/>
    <w:rsid w:val="006F6AA5"/>
    <w:rsid w:val="00700A06"/>
    <w:rsid w:val="00706491"/>
    <w:rsid w:val="00721582"/>
    <w:rsid w:val="0074047F"/>
    <w:rsid w:val="007443FB"/>
    <w:rsid w:val="0075084C"/>
    <w:rsid w:val="00761DB4"/>
    <w:rsid w:val="007767A7"/>
    <w:rsid w:val="00781BD0"/>
    <w:rsid w:val="007A1536"/>
    <w:rsid w:val="007A242F"/>
    <w:rsid w:val="007B0436"/>
    <w:rsid w:val="007B38AB"/>
    <w:rsid w:val="007B7633"/>
    <w:rsid w:val="007C6F60"/>
    <w:rsid w:val="007D00ED"/>
    <w:rsid w:val="007D32EE"/>
    <w:rsid w:val="007E1F2B"/>
    <w:rsid w:val="007F49D1"/>
    <w:rsid w:val="007F748D"/>
    <w:rsid w:val="0080017E"/>
    <w:rsid w:val="00813A94"/>
    <w:rsid w:val="00820804"/>
    <w:rsid w:val="00840D59"/>
    <w:rsid w:val="00847324"/>
    <w:rsid w:val="00850034"/>
    <w:rsid w:val="0085665F"/>
    <w:rsid w:val="00860A00"/>
    <w:rsid w:val="00867CE6"/>
    <w:rsid w:val="00873E7B"/>
    <w:rsid w:val="008908F1"/>
    <w:rsid w:val="00895033"/>
    <w:rsid w:val="008A05A5"/>
    <w:rsid w:val="008B1230"/>
    <w:rsid w:val="008B55E1"/>
    <w:rsid w:val="008C6086"/>
    <w:rsid w:val="008C72F8"/>
    <w:rsid w:val="008E585E"/>
    <w:rsid w:val="009033B9"/>
    <w:rsid w:val="00910E69"/>
    <w:rsid w:val="00914DE8"/>
    <w:rsid w:val="0092346B"/>
    <w:rsid w:val="0092735E"/>
    <w:rsid w:val="009304FD"/>
    <w:rsid w:val="0094277A"/>
    <w:rsid w:val="009427CB"/>
    <w:rsid w:val="00950A89"/>
    <w:rsid w:val="00953024"/>
    <w:rsid w:val="0095347A"/>
    <w:rsid w:val="00963102"/>
    <w:rsid w:val="00966F80"/>
    <w:rsid w:val="00982C47"/>
    <w:rsid w:val="009840BB"/>
    <w:rsid w:val="0099151B"/>
    <w:rsid w:val="009A4284"/>
    <w:rsid w:val="009A48DF"/>
    <w:rsid w:val="009B374B"/>
    <w:rsid w:val="009B4EA2"/>
    <w:rsid w:val="009B72A8"/>
    <w:rsid w:val="009C1F52"/>
    <w:rsid w:val="009C6573"/>
    <w:rsid w:val="009D47B3"/>
    <w:rsid w:val="009D6873"/>
    <w:rsid w:val="009F0117"/>
    <w:rsid w:val="009F1CF3"/>
    <w:rsid w:val="00A2078E"/>
    <w:rsid w:val="00A259B7"/>
    <w:rsid w:val="00A26A53"/>
    <w:rsid w:val="00A30545"/>
    <w:rsid w:val="00A43FB6"/>
    <w:rsid w:val="00A60F42"/>
    <w:rsid w:val="00A61F7D"/>
    <w:rsid w:val="00A63E40"/>
    <w:rsid w:val="00A71191"/>
    <w:rsid w:val="00A77512"/>
    <w:rsid w:val="00A805EC"/>
    <w:rsid w:val="00A913A7"/>
    <w:rsid w:val="00A963AA"/>
    <w:rsid w:val="00AB03BF"/>
    <w:rsid w:val="00AC6E65"/>
    <w:rsid w:val="00AD16CC"/>
    <w:rsid w:val="00AE69F7"/>
    <w:rsid w:val="00B004F1"/>
    <w:rsid w:val="00B00E1B"/>
    <w:rsid w:val="00B06027"/>
    <w:rsid w:val="00B2062F"/>
    <w:rsid w:val="00B32D86"/>
    <w:rsid w:val="00B37D4A"/>
    <w:rsid w:val="00B52380"/>
    <w:rsid w:val="00B555D3"/>
    <w:rsid w:val="00B64289"/>
    <w:rsid w:val="00B76B62"/>
    <w:rsid w:val="00B82987"/>
    <w:rsid w:val="00B83E83"/>
    <w:rsid w:val="00BA22A0"/>
    <w:rsid w:val="00BA23F7"/>
    <w:rsid w:val="00BA34F0"/>
    <w:rsid w:val="00BC07D6"/>
    <w:rsid w:val="00BC0849"/>
    <w:rsid w:val="00BC276F"/>
    <w:rsid w:val="00BD1241"/>
    <w:rsid w:val="00BF511E"/>
    <w:rsid w:val="00C05041"/>
    <w:rsid w:val="00C1622B"/>
    <w:rsid w:val="00C32513"/>
    <w:rsid w:val="00C33897"/>
    <w:rsid w:val="00C67712"/>
    <w:rsid w:val="00C73F6A"/>
    <w:rsid w:val="00C9092B"/>
    <w:rsid w:val="00C92CFD"/>
    <w:rsid w:val="00CA5EEC"/>
    <w:rsid w:val="00CB283C"/>
    <w:rsid w:val="00CB544D"/>
    <w:rsid w:val="00CD3E96"/>
    <w:rsid w:val="00CE0C9D"/>
    <w:rsid w:val="00CF217A"/>
    <w:rsid w:val="00CF6263"/>
    <w:rsid w:val="00D04B66"/>
    <w:rsid w:val="00D12C6C"/>
    <w:rsid w:val="00D263DE"/>
    <w:rsid w:val="00D374DC"/>
    <w:rsid w:val="00D400E2"/>
    <w:rsid w:val="00D44C9F"/>
    <w:rsid w:val="00D53917"/>
    <w:rsid w:val="00D53F42"/>
    <w:rsid w:val="00D60B3C"/>
    <w:rsid w:val="00D63A65"/>
    <w:rsid w:val="00D647CC"/>
    <w:rsid w:val="00D67DF8"/>
    <w:rsid w:val="00D83617"/>
    <w:rsid w:val="00D94EE9"/>
    <w:rsid w:val="00DA69F8"/>
    <w:rsid w:val="00DB679B"/>
    <w:rsid w:val="00DC2555"/>
    <w:rsid w:val="00DD4168"/>
    <w:rsid w:val="00DD545C"/>
    <w:rsid w:val="00DE6167"/>
    <w:rsid w:val="00DF6ACD"/>
    <w:rsid w:val="00E05686"/>
    <w:rsid w:val="00E114EF"/>
    <w:rsid w:val="00E13B84"/>
    <w:rsid w:val="00E1493A"/>
    <w:rsid w:val="00E17995"/>
    <w:rsid w:val="00E21007"/>
    <w:rsid w:val="00E231BC"/>
    <w:rsid w:val="00E32110"/>
    <w:rsid w:val="00E3623C"/>
    <w:rsid w:val="00E4377D"/>
    <w:rsid w:val="00E5290E"/>
    <w:rsid w:val="00E565F9"/>
    <w:rsid w:val="00E71749"/>
    <w:rsid w:val="00E7375D"/>
    <w:rsid w:val="00E77F89"/>
    <w:rsid w:val="00E8303E"/>
    <w:rsid w:val="00EC2369"/>
    <w:rsid w:val="00ED3175"/>
    <w:rsid w:val="00ED517D"/>
    <w:rsid w:val="00EE31D3"/>
    <w:rsid w:val="00EE33D2"/>
    <w:rsid w:val="00EE55D3"/>
    <w:rsid w:val="00EF36C1"/>
    <w:rsid w:val="00F04CF7"/>
    <w:rsid w:val="00F1370E"/>
    <w:rsid w:val="00F30919"/>
    <w:rsid w:val="00F42A4C"/>
    <w:rsid w:val="00F64937"/>
    <w:rsid w:val="00F703DF"/>
    <w:rsid w:val="00F71504"/>
    <w:rsid w:val="00F80187"/>
    <w:rsid w:val="00F82F26"/>
    <w:rsid w:val="00F86CB0"/>
    <w:rsid w:val="00F965C1"/>
    <w:rsid w:val="00FA48A0"/>
    <w:rsid w:val="00FA7E32"/>
    <w:rsid w:val="00FB5A40"/>
    <w:rsid w:val="00FB7DE1"/>
    <w:rsid w:val="00FC0D89"/>
    <w:rsid w:val="00FD5826"/>
    <w:rsid w:val="00FD63D0"/>
    <w:rsid w:val="00FE13E0"/>
    <w:rsid w:val="00FE3152"/>
    <w:rsid w:val="00FE7903"/>
    <w:rsid w:val="00FF492D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6094A"/>
  <w15:docId w15:val="{D621A509-26E9-449A-8FF0-47B5C403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03A"/>
  </w:style>
  <w:style w:type="paragraph" w:styleId="Titolo2">
    <w:name w:val="heading 2"/>
    <w:basedOn w:val="Normale"/>
    <w:next w:val="Normale"/>
    <w:link w:val="Titolo2Carattere"/>
    <w:qFormat/>
    <w:rsid w:val="00F80187"/>
    <w:pPr>
      <w:keepNext/>
      <w:ind w:left="1694" w:firstLine="4678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4D1A97"/>
  </w:style>
  <w:style w:type="character" w:styleId="Collegamentoipertestuale">
    <w:name w:val="Hyperlink"/>
    <w:basedOn w:val="Carpredefinitoparagrafo"/>
    <w:uiPriority w:val="99"/>
    <w:unhideWhenUsed/>
    <w:rsid w:val="004D1A9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67DF8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B165F"/>
    <w:pPr>
      <w:widowControl w:val="0"/>
      <w:autoSpaceDE w:val="0"/>
      <w:autoSpaceDN w:val="0"/>
      <w:ind w:left="47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165F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165F"/>
    <w:pPr>
      <w:widowControl w:val="0"/>
      <w:autoSpaceDE w:val="0"/>
      <w:autoSpaceDN w:val="0"/>
      <w:spacing w:before="48"/>
      <w:ind w:left="472" w:hanging="36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7D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286F54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F5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8018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F8018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80187"/>
  </w:style>
  <w:style w:type="paragraph" w:styleId="Titolo">
    <w:name w:val="Title"/>
    <w:basedOn w:val="Normale"/>
    <w:link w:val="TitoloCarattere"/>
    <w:uiPriority w:val="10"/>
    <w:qFormat/>
    <w:rsid w:val="00867CE6"/>
    <w:pPr>
      <w:jc w:val="center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67CE6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7C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essunaspaziatura">
    <w:name w:val="No Spacing"/>
    <w:uiPriority w:val="1"/>
    <w:qFormat/>
    <w:rsid w:val="00135EF1"/>
  </w:style>
  <w:style w:type="character" w:styleId="Menzionenonrisolta">
    <w:name w:val="Unresolved Mention"/>
    <w:basedOn w:val="Carpredefinitoparagrafo"/>
    <w:uiPriority w:val="99"/>
    <w:semiHidden/>
    <w:unhideWhenUsed/>
    <w:rsid w:val="003E616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649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937"/>
  </w:style>
  <w:style w:type="paragraph" w:styleId="NormaleWeb">
    <w:name w:val="Normal (Web)"/>
    <w:basedOn w:val="Normale"/>
    <w:uiPriority w:val="99"/>
    <w:unhideWhenUsed/>
    <w:rsid w:val="00091A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D12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4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77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1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5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95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mascheron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telli\Desktop\Circ.%20Vuota%20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Circ. Vuota ok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Locatelli Andrea</dc:creator>
  <cp:keywords/>
  <dc:description/>
  <cp:lastModifiedBy>Andrea Locatelli</cp:lastModifiedBy>
  <cp:revision>2</cp:revision>
  <cp:lastPrinted>2024-11-06T10:49:00Z</cp:lastPrinted>
  <dcterms:created xsi:type="dcterms:W3CDTF">2024-11-13T10:43:00Z</dcterms:created>
  <dcterms:modified xsi:type="dcterms:W3CDTF">2024-11-13T10:43:00Z</dcterms:modified>
</cp:coreProperties>
</file>